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DF7BC" w14:textId="77777777" w:rsidR="00765821" w:rsidRDefault="00765821" w:rsidP="00D17D5E">
      <w:bookmarkStart w:id="0" w:name="_GoBack"/>
      <w:bookmarkEnd w:id="0"/>
    </w:p>
    <w:p w14:paraId="35B5C269" w14:textId="77777777" w:rsidR="00CB1771" w:rsidRDefault="00CB1771" w:rsidP="00D17D5E">
      <w:r>
        <w:t xml:space="preserve">                                                                             </w:t>
      </w:r>
      <w:r w:rsidR="002F0D2E">
        <w:t xml:space="preserve">                      </w:t>
      </w:r>
      <w:r>
        <w:t>Mirów</w:t>
      </w:r>
      <w:r w:rsidR="002F0D2E">
        <w:t xml:space="preserve"> Stary</w:t>
      </w:r>
      <w:r>
        <w:t>, dnia …………….</w:t>
      </w:r>
    </w:p>
    <w:p w14:paraId="18F00B31" w14:textId="77777777" w:rsidR="00CB1771" w:rsidRDefault="00CB1771" w:rsidP="00D17D5E">
      <w:r>
        <w:t>…………………………………….</w:t>
      </w:r>
    </w:p>
    <w:p w14:paraId="4BEA107F" w14:textId="77777777" w:rsidR="00CB1771" w:rsidRDefault="00CB1771" w:rsidP="00D17D5E">
      <w:r>
        <w:t>…………………………………….</w:t>
      </w:r>
    </w:p>
    <w:p w14:paraId="6D87ACBA" w14:textId="77777777" w:rsidR="00CB1771" w:rsidRDefault="00CB1771" w:rsidP="00CB1771">
      <w:pPr>
        <w:spacing w:line="240" w:lineRule="auto"/>
        <w:rPr>
          <w:vertAlign w:val="superscript"/>
        </w:rPr>
      </w:pPr>
      <w:r>
        <w:t>……………………………………..</w:t>
      </w:r>
    </w:p>
    <w:p w14:paraId="08FA5E8C" w14:textId="77777777" w:rsidR="00CB1771" w:rsidRDefault="00CB1771" w:rsidP="00CB177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CB1771">
        <w:rPr>
          <w:sz w:val="18"/>
          <w:szCs w:val="18"/>
        </w:rPr>
        <w:t>(imię, nazwisko, adres)</w:t>
      </w:r>
    </w:p>
    <w:p w14:paraId="0809E7D2" w14:textId="77777777" w:rsidR="00CB1771" w:rsidRDefault="00CB1771" w:rsidP="00CB1771">
      <w:pPr>
        <w:spacing w:line="240" w:lineRule="auto"/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>Wójt Gminy Mirów</w:t>
      </w:r>
    </w:p>
    <w:p w14:paraId="7F0F1749" w14:textId="77777777" w:rsidR="00CB1771" w:rsidRDefault="00CB1771" w:rsidP="00CB177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Mirów Stary 27</w:t>
      </w:r>
    </w:p>
    <w:p w14:paraId="00FD4DF9" w14:textId="77777777" w:rsidR="00CB1771" w:rsidRDefault="00CB1771" w:rsidP="00CB177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26-503 Mirów Stary</w:t>
      </w:r>
    </w:p>
    <w:p w14:paraId="10A50614" w14:textId="77777777" w:rsidR="00CB1771" w:rsidRDefault="00CB1771" w:rsidP="00CB1771">
      <w:pPr>
        <w:spacing w:line="240" w:lineRule="auto"/>
        <w:jc w:val="center"/>
        <w:rPr>
          <w:b/>
          <w:sz w:val="28"/>
          <w:szCs w:val="28"/>
        </w:rPr>
      </w:pPr>
    </w:p>
    <w:p w14:paraId="25E6DEB9" w14:textId="77777777" w:rsidR="00CB1771" w:rsidRPr="002F0D2E" w:rsidRDefault="00CB1771" w:rsidP="00CB1771">
      <w:pPr>
        <w:spacing w:line="240" w:lineRule="auto"/>
        <w:jc w:val="center"/>
        <w:rPr>
          <w:b/>
          <w:sz w:val="28"/>
          <w:szCs w:val="28"/>
        </w:rPr>
      </w:pPr>
      <w:r w:rsidRPr="002F0D2E">
        <w:rPr>
          <w:b/>
          <w:sz w:val="28"/>
          <w:szCs w:val="28"/>
        </w:rPr>
        <w:t>WNIOSEK</w:t>
      </w:r>
    </w:p>
    <w:p w14:paraId="24FB19B1" w14:textId="77777777" w:rsidR="00CB1771" w:rsidRDefault="00CB1771" w:rsidP="00CB177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wydanie zaświadczenia o przeznaczeniu działki</w:t>
      </w:r>
    </w:p>
    <w:p w14:paraId="50155927" w14:textId="77777777" w:rsidR="00CB1771" w:rsidRDefault="00CB1771" w:rsidP="0005674F">
      <w:pPr>
        <w:spacing w:line="360" w:lineRule="auto"/>
        <w:jc w:val="center"/>
        <w:rPr>
          <w:b/>
          <w:sz w:val="24"/>
          <w:szCs w:val="24"/>
        </w:rPr>
      </w:pPr>
    </w:p>
    <w:p w14:paraId="5E0A180D" w14:textId="77777777" w:rsidR="0005674F" w:rsidRDefault="00594934" w:rsidP="000567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Proszę o wydanie zaświadczenia o przeznaczeniu</w:t>
      </w:r>
      <w:r w:rsidRPr="00594934">
        <w:rPr>
          <w:sz w:val="24"/>
          <w:szCs w:val="24"/>
        </w:rPr>
        <w:t xml:space="preserve"> </w:t>
      </w:r>
      <w:r>
        <w:rPr>
          <w:sz w:val="24"/>
          <w:szCs w:val="24"/>
        </w:rPr>
        <w:t>w miejscowym planie zagospodarowania przestrzennego</w:t>
      </w:r>
      <w:r w:rsidR="00AB7FC9">
        <w:rPr>
          <w:sz w:val="24"/>
          <w:szCs w:val="24"/>
        </w:rPr>
        <w:t>/studium uwarunkowań</w:t>
      </w:r>
      <w:r w:rsidR="00AB7FC9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Gminy Mirów działki/działek* oznaczonych numerem ewidencyjnym </w:t>
      </w:r>
      <w:r w:rsidR="00AB7FC9">
        <w:rPr>
          <w:sz w:val="24"/>
          <w:szCs w:val="24"/>
        </w:rPr>
        <w:t>............................................</w:t>
      </w:r>
    </w:p>
    <w:p w14:paraId="44499C04" w14:textId="77777777" w:rsidR="00594934" w:rsidRDefault="00594934" w:rsidP="000567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56F31181" w14:textId="77777777" w:rsidR="00CB1771" w:rsidRDefault="00594934" w:rsidP="000567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położonej/położonych w miejscowości ………………………………………………….</w:t>
      </w:r>
    </w:p>
    <w:p w14:paraId="45F369B7" w14:textId="77777777" w:rsidR="00CB1771" w:rsidRDefault="0005674F" w:rsidP="00D17D5E">
      <w:pPr>
        <w:rPr>
          <w:sz w:val="24"/>
          <w:szCs w:val="24"/>
        </w:rPr>
      </w:pPr>
      <w:r w:rsidRPr="0005674F">
        <w:rPr>
          <w:sz w:val="24"/>
          <w:szCs w:val="24"/>
        </w:rPr>
        <w:t xml:space="preserve">Niniejsze zaświadczenie </w:t>
      </w:r>
      <w:r>
        <w:rPr>
          <w:sz w:val="24"/>
          <w:szCs w:val="24"/>
        </w:rPr>
        <w:t>jest mi potrzebne w celu…………………………………….</w:t>
      </w:r>
    </w:p>
    <w:p w14:paraId="262B61E1" w14:textId="77777777" w:rsidR="0005674F" w:rsidRDefault="0005674F" w:rsidP="00D17D5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956CAC1" w14:textId="77777777" w:rsidR="0005674F" w:rsidRDefault="0005674F" w:rsidP="00D17D5E">
      <w:pPr>
        <w:rPr>
          <w:sz w:val="24"/>
          <w:szCs w:val="24"/>
        </w:rPr>
      </w:pPr>
    </w:p>
    <w:p w14:paraId="41AD3C09" w14:textId="77777777" w:rsidR="0005674F" w:rsidRDefault="0005674F" w:rsidP="00D17D5E">
      <w:pPr>
        <w:rPr>
          <w:sz w:val="24"/>
          <w:szCs w:val="24"/>
        </w:rPr>
      </w:pPr>
    </w:p>
    <w:p w14:paraId="2DE4EAA8" w14:textId="77777777" w:rsidR="0005674F" w:rsidRDefault="0005674F" w:rsidP="00D17D5E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</w:t>
      </w:r>
    </w:p>
    <w:p w14:paraId="420AEA26" w14:textId="77777777" w:rsidR="00BC7710" w:rsidRPr="00BC7710" w:rsidRDefault="00BC7710" w:rsidP="00D17D5E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(czytelny podpis)</w:t>
      </w:r>
    </w:p>
    <w:p w14:paraId="37C599B5" w14:textId="77777777" w:rsidR="00BC7710" w:rsidRPr="00BC7710" w:rsidRDefault="0005674F" w:rsidP="00BC7710">
      <w:pPr>
        <w:rPr>
          <w:sz w:val="24"/>
          <w:szCs w:val="24"/>
        </w:rPr>
      </w:pPr>
      <w:r>
        <w:rPr>
          <w:sz w:val="20"/>
          <w:szCs w:val="20"/>
          <w:vertAlign w:val="superscript"/>
        </w:rPr>
        <w:t xml:space="preserve"> </w:t>
      </w:r>
      <w:r w:rsidR="00BC7710">
        <w:rPr>
          <w:rFonts w:eastAsia="Calibri"/>
          <w:b/>
          <w:bCs/>
        </w:rPr>
        <w:t>Opłata skarbowa za</w:t>
      </w:r>
      <w:r w:rsidR="00BC7710" w:rsidRPr="00B86C1F">
        <w:rPr>
          <w:rFonts w:eastAsia="Calibri"/>
          <w:b/>
          <w:bCs/>
        </w:rPr>
        <w:t xml:space="preserve"> wydania zaświadczenia wynosi 17 zł. </w:t>
      </w:r>
    </w:p>
    <w:p w14:paraId="32A68FCB" w14:textId="77777777" w:rsidR="00BC7710" w:rsidRPr="00B86C1F" w:rsidRDefault="00BC7710" w:rsidP="00BC7710">
      <w:pPr>
        <w:tabs>
          <w:tab w:val="left" w:pos="993"/>
        </w:tabs>
        <w:spacing w:after="160"/>
        <w:contextualSpacing/>
        <w:rPr>
          <w:rFonts w:eastAsia="Calibri"/>
        </w:rPr>
      </w:pPr>
      <w:r>
        <w:rPr>
          <w:rFonts w:eastAsia="Calibri"/>
        </w:rPr>
        <w:t xml:space="preserve"> </w:t>
      </w:r>
      <w:r w:rsidRPr="00B86C1F">
        <w:rPr>
          <w:rFonts w:eastAsia="Calibri"/>
        </w:rPr>
        <w:t xml:space="preserve">opłatę skarbową za wydanie zaświadczenia należy wnieść: </w:t>
      </w:r>
    </w:p>
    <w:p w14:paraId="3AE72CD2" w14:textId="77777777" w:rsidR="00BC7710" w:rsidRPr="00B86C1F" w:rsidRDefault="00BC7710" w:rsidP="00BC7710">
      <w:pPr>
        <w:tabs>
          <w:tab w:val="left" w:pos="993"/>
        </w:tabs>
        <w:spacing w:after="160"/>
        <w:contextualSpacing/>
        <w:rPr>
          <w:rFonts w:eastAsia="Calibri"/>
        </w:rPr>
      </w:pPr>
      <w:r w:rsidRPr="00B86C1F">
        <w:rPr>
          <w:rFonts w:eastAsia="Calibri"/>
        </w:rPr>
        <w:t xml:space="preserve">1. w kasie Urzędu Gminy </w:t>
      </w:r>
    </w:p>
    <w:p w14:paraId="51AF5878" w14:textId="77777777" w:rsidR="0005674F" w:rsidRDefault="00BC7710" w:rsidP="00BC7710">
      <w:pPr>
        <w:rPr>
          <w:sz w:val="20"/>
          <w:szCs w:val="20"/>
          <w:vertAlign w:val="superscript"/>
        </w:rPr>
      </w:pPr>
      <w:r w:rsidRPr="00B86C1F">
        <w:rPr>
          <w:rFonts w:eastAsia="Calibri"/>
        </w:rPr>
        <w:t>2. lub na rachunek bankowy Gminy</w:t>
      </w:r>
      <w:r w:rsidR="0005674F">
        <w:rPr>
          <w:sz w:val="20"/>
          <w:szCs w:val="20"/>
          <w:vertAlign w:val="superscript"/>
        </w:rPr>
        <w:t xml:space="preserve"> </w:t>
      </w:r>
      <w:r w:rsidRPr="00BC7710">
        <w:t>Mirów</w:t>
      </w:r>
      <w:r w:rsidR="0005674F" w:rsidRPr="00BC7710">
        <w:rPr>
          <w:vertAlign w:val="superscript"/>
        </w:rPr>
        <w:t xml:space="preserve"> </w:t>
      </w:r>
      <w:r w:rsidR="0005674F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EE1C7D0" w14:textId="77777777" w:rsidR="00BC7710" w:rsidRDefault="00BC7710" w:rsidP="00D17D5E">
      <w:pPr>
        <w:rPr>
          <w:sz w:val="18"/>
          <w:szCs w:val="18"/>
        </w:rPr>
      </w:pPr>
      <w:r w:rsidRPr="00BC7710">
        <w:rPr>
          <w:sz w:val="18"/>
          <w:szCs w:val="18"/>
        </w:rPr>
        <w:t>*- niepotrzebne skreślić</w:t>
      </w:r>
    </w:p>
    <w:p w14:paraId="46BB56B2" w14:textId="77777777" w:rsidR="00BC7710" w:rsidRPr="002F0D2E" w:rsidRDefault="00815F99" w:rsidP="00BC7710">
      <w:pPr>
        <w:rPr>
          <w:b/>
          <w:sz w:val="20"/>
          <w:szCs w:val="20"/>
        </w:rPr>
      </w:pPr>
      <w:r w:rsidRPr="002F0D2E">
        <w:rPr>
          <w:sz w:val="20"/>
          <w:szCs w:val="20"/>
        </w:rPr>
        <w:lastRenderedPageBreak/>
        <w:t xml:space="preserve">                               </w:t>
      </w:r>
      <w:r w:rsidR="00BC7710" w:rsidRPr="002F0D2E">
        <w:rPr>
          <w:b/>
          <w:sz w:val="20"/>
          <w:szCs w:val="20"/>
        </w:rPr>
        <w:t>ZGODA NA PRZETWARZANIE DANYCH OSOBOWYCH</w:t>
      </w:r>
    </w:p>
    <w:p w14:paraId="1BF9C63B" w14:textId="77777777" w:rsidR="00BC7710" w:rsidRPr="002F0D2E" w:rsidRDefault="00BC7710" w:rsidP="00BC7710">
      <w:pPr>
        <w:spacing w:after="160" w:line="256" w:lineRule="auto"/>
        <w:ind w:right="-284" w:firstLine="708"/>
        <w:jc w:val="both"/>
        <w:rPr>
          <w:rFonts w:cs="Arial"/>
          <w:sz w:val="20"/>
          <w:szCs w:val="20"/>
        </w:rPr>
      </w:pPr>
      <w:r w:rsidRPr="002F0D2E">
        <w:rPr>
          <w:rFonts w:cs="Arial"/>
          <w:iCs/>
          <w:sz w:val="20"/>
          <w:szCs w:val="20"/>
        </w:rPr>
        <w:t xml:space="preserve">Ja, niżej podpisany/a </w:t>
      </w:r>
      <w:r w:rsidRPr="002F0D2E">
        <w:rPr>
          <w:rFonts w:cs="Arial"/>
          <w:b/>
          <w:bCs/>
          <w:iCs/>
          <w:sz w:val="20"/>
          <w:szCs w:val="20"/>
        </w:rPr>
        <w:t>wyrażam zgodę</w:t>
      </w:r>
      <w:r w:rsidRPr="002F0D2E">
        <w:rPr>
          <w:rFonts w:cs="Arial"/>
          <w:iCs/>
          <w:sz w:val="20"/>
          <w:szCs w:val="20"/>
        </w:rPr>
        <w:t xml:space="preserve"> </w:t>
      </w:r>
      <w:r w:rsidRPr="002F0D2E">
        <w:rPr>
          <w:rFonts w:cs="Arial"/>
          <w:b/>
          <w:bCs/>
          <w:iCs/>
          <w:sz w:val="20"/>
          <w:szCs w:val="20"/>
        </w:rPr>
        <w:t>na przetwarzanie moich danych osobowych</w:t>
      </w:r>
      <w:r w:rsidRPr="002F0D2E">
        <w:rPr>
          <w:rFonts w:eastAsia="Times New Roman" w:cs="Arial"/>
          <w:b/>
          <w:bCs/>
          <w:iCs/>
          <w:sz w:val="20"/>
          <w:szCs w:val="20"/>
        </w:rPr>
        <w:t xml:space="preserve"> </w:t>
      </w:r>
      <w:r w:rsidRPr="002F0D2E">
        <w:rPr>
          <w:rFonts w:eastAsia="Times New Roman" w:cs="Arial"/>
          <w:b/>
          <w:bCs/>
          <w:iCs/>
          <w:sz w:val="20"/>
          <w:szCs w:val="20"/>
        </w:rPr>
        <w:br/>
        <w:t xml:space="preserve">w zakresie numeru telefonu </w:t>
      </w:r>
      <w:r w:rsidRPr="002F0D2E">
        <w:rPr>
          <w:rFonts w:eastAsia="Times New Roman" w:cs="Arial"/>
          <w:iCs/>
          <w:sz w:val="20"/>
          <w:szCs w:val="20"/>
        </w:rPr>
        <w:t xml:space="preserve">w zakresie </w:t>
      </w:r>
      <w:r w:rsidRPr="002F0D2E">
        <w:rPr>
          <w:rFonts w:cs="Arial"/>
          <w:iCs/>
          <w:sz w:val="20"/>
          <w:szCs w:val="20"/>
          <w:lang w:bidi="en-US"/>
        </w:rPr>
        <w:t>rozpatrzenia i realizacji niniejszego wniosku</w:t>
      </w:r>
      <w:r w:rsidRPr="002F0D2E">
        <w:rPr>
          <w:rFonts w:cs="Arial"/>
          <w:iCs/>
          <w:sz w:val="20"/>
          <w:szCs w:val="20"/>
        </w:rPr>
        <w:t xml:space="preserve">. </w:t>
      </w:r>
      <w:r w:rsidRPr="002F0D2E">
        <w:rPr>
          <w:rFonts w:eastAsia="Times New Roman" w:cs="Arial"/>
          <w:iCs/>
          <w:sz w:val="20"/>
          <w:szCs w:val="20"/>
        </w:rPr>
        <w:t xml:space="preserve">Jestem świadomy/a przysługującego mi prawa do wycofania zgody, jak również faktu, </w:t>
      </w:r>
      <w:proofErr w:type="spellStart"/>
      <w:r w:rsidRPr="002F0D2E">
        <w:rPr>
          <w:rFonts w:eastAsia="Times New Roman" w:cs="Arial"/>
          <w:iCs/>
          <w:sz w:val="20"/>
          <w:szCs w:val="20"/>
        </w:rPr>
        <w:t>że</w:t>
      </w:r>
      <w:proofErr w:type="spellEnd"/>
      <w:r w:rsidRPr="002F0D2E">
        <w:rPr>
          <w:rFonts w:eastAsia="Times New Roman" w:cs="Arial"/>
          <w:iCs/>
          <w:sz w:val="20"/>
          <w:szCs w:val="20"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BC7710" w:rsidRPr="002F0D2E" w14:paraId="7660FC80" w14:textId="77777777" w:rsidTr="00CD1A5A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6778F" w14:textId="77777777" w:rsidR="00BC7710" w:rsidRPr="002F0D2E" w:rsidRDefault="00BC7710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596A5" w14:textId="77777777" w:rsidR="00BC7710" w:rsidRPr="002F0D2E" w:rsidRDefault="00BC7710" w:rsidP="00CD1A5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2F0D2E"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  <w:t>………………….……………………………………</w:t>
            </w:r>
          </w:p>
          <w:p w14:paraId="51C10EC8" w14:textId="77777777" w:rsidR="00BC7710" w:rsidRPr="002F0D2E" w:rsidRDefault="00BC7710" w:rsidP="00CD1A5A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sz w:val="20"/>
                <w:szCs w:val="20"/>
                <w:lang w:eastAsia="zh-CN" w:bidi="hi-IN"/>
              </w:rPr>
            </w:pPr>
            <w:r w:rsidRPr="002F0D2E">
              <w:rPr>
                <w:rFonts w:eastAsia="NSimSun" w:cs="Arial"/>
                <w:b/>
                <w:bCs/>
                <w:kern w:val="3"/>
                <w:sz w:val="20"/>
                <w:szCs w:val="20"/>
                <w:lang w:eastAsia="zh-CN" w:bidi="hi-IN"/>
              </w:rPr>
              <w:t>/data i czytelny podpis Wnioskodawcy/</w:t>
            </w:r>
          </w:p>
        </w:tc>
      </w:tr>
    </w:tbl>
    <w:p w14:paraId="01C39F48" w14:textId="77777777" w:rsidR="00BC7710" w:rsidRPr="008C2D53" w:rsidRDefault="00BC7710" w:rsidP="00BC7710">
      <w:pPr>
        <w:rPr>
          <w:rFonts w:cs="Arial"/>
          <w:b/>
        </w:rPr>
      </w:pPr>
    </w:p>
    <w:p w14:paraId="6FCC8549" w14:textId="77777777" w:rsidR="00233F0F" w:rsidRPr="008C2D53" w:rsidRDefault="00233F0F" w:rsidP="00233F0F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142230A4" w14:textId="77777777" w:rsidR="00233F0F" w:rsidRDefault="00233F0F" w:rsidP="00233F0F">
      <w:pPr>
        <w:spacing w:after="0" w:line="240" w:lineRule="auto"/>
      </w:pPr>
      <w:r>
        <w:t>Zgodnie z art. 13 ogólnego rozporządzenia o ochronie danych osobowych z dnia 27 kwietnia 2016 r.(Dz. Urz. UE L 119 z 04.05.2016) informuję, iż:</w:t>
      </w:r>
    </w:p>
    <w:p w14:paraId="7EB0C570" w14:textId="77777777" w:rsidR="00233F0F" w:rsidRDefault="00233F0F" w:rsidP="00233F0F">
      <w:pPr>
        <w:spacing w:after="0" w:line="240" w:lineRule="auto"/>
      </w:pPr>
    </w:p>
    <w:p w14:paraId="5E934CED" w14:textId="77777777" w:rsidR="00233F0F" w:rsidRDefault="00233F0F" w:rsidP="00233F0F">
      <w:pPr>
        <w:pStyle w:val="Akapitzlist"/>
        <w:numPr>
          <w:ilvl w:val="0"/>
          <w:numId w:val="5"/>
        </w:numPr>
        <w:spacing w:after="0" w:line="240" w:lineRule="auto"/>
      </w:pPr>
      <w:r>
        <w:t>Administratorem Pani/Pana danych osobowych jest Urząd Gminy Mirów, Mirów Stary 27, 26-503 Mirów Stary.</w:t>
      </w:r>
    </w:p>
    <w:p w14:paraId="53FB0806" w14:textId="77777777" w:rsidR="00233F0F" w:rsidRDefault="00233F0F" w:rsidP="00233F0F">
      <w:pPr>
        <w:pStyle w:val="Akapitzlist"/>
        <w:numPr>
          <w:ilvl w:val="0"/>
          <w:numId w:val="5"/>
        </w:numPr>
        <w:spacing w:after="0" w:line="240" w:lineRule="auto"/>
      </w:pPr>
      <w:r>
        <w:t>Kontakt z Inspektorem Ochrony Danych – Bartłomiej Kida e-mail: bodo.radom@gmail.com.</w:t>
      </w:r>
    </w:p>
    <w:p w14:paraId="606FA58B" w14:textId="77777777" w:rsidR="00233F0F" w:rsidRDefault="00233F0F" w:rsidP="00233F0F">
      <w:pPr>
        <w:pStyle w:val="Akapitzlist"/>
        <w:numPr>
          <w:ilvl w:val="0"/>
          <w:numId w:val="5"/>
        </w:numPr>
        <w:spacing w:after="0" w:line="240" w:lineRule="auto"/>
      </w:pPr>
      <w: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362EBDC2" w14:textId="77777777" w:rsidR="00233F0F" w:rsidRDefault="00233F0F" w:rsidP="00233F0F">
      <w:pPr>
        <w:pStyle w:val="Akapitzlist"/>
        <w:numPr>
          <w:ilvl w:val="0"/>
          <w:numId w:val="5"/>
        </w:numPr>
        <w:spacing w:after="0" w:line="240" w:lineRule="auto"/>
      </w:pPr>
      <w:r>
        <w:t>Odbiorcami Pani/Pana danych osobowych będą wyłącznie podmioty uprawnione do uzyskania danych osobowych na podstawie przepisów prawa.</w:t>
      </w:r>
    </w:p>
    <w:p w14:paraId="3A328369" w14:textId="77777777" w:rsidR="00233F0F" w:rsidRDefault="00233F0F" w:rsidP="00233F0F">
      <w:pPr>
        <w:pStyle w:val="Akapitzlist"/>
        <w:numPr>
          <w:ilvl w:val="0"/>
          <w:numId w:val="5"/>
        </w:numPr>
        <w:spacing w:after="0" w:line="240" w:lineRule="auto"/>
      </w:pPr>
      <w:r>
        <w:t>Pani/Pana dane osobowe przechowywane będą w czasie określonym przepisami prawa, zgodnie z instrukcją kancelaryjną.</w:t>
      </w:r>
    </w:p>
    <w:p w14:paraId="3EE81502" w14:textId="77777777" w:rsidR="00233F0F" w:rsidRDefault="00233F0F" w:rsidP="00233F0F">
      <w:pPr>
        <w:pStyle w:val="Akapitzlist"/>
        <w:numPr>
          <w:ilvl w:val="0"/>
          <w:numId w:val="5"/>
        </w:numPr>
        <w:spacing w:after="0" w:line="240" w:lineRule="auto"/>
      </w:pPr>
      <w:r>
        <w:t>Posiada Pani/Pan prawo do żądania od administratora dostępu do danych osobowych, ich sprostowania lub ograniczenia przetwarzania.</w:t>
      </w:r>
    </w:p>
    <w:p w14:paraId="687ABA9A" w14:textId="77777777" w:rsidR="00233F0F" w:rsidRDefault="00233F0F" w:rsidP="00233F0F">
      <w:pPr>
        <w:pStyle w:val="Akapitzlist"/>
        <w:numPr>
          <w:ilvl w:val="0"/>
          <w:numId w:val="5"/>
        </w:numPr>
        <w:spacing w:after="0" w:line="240" w:lineRule="auto"/>
      </w:pPr>
      <w:r>
        <w:t>Ma Pani/Pan prawo wniesienia skargi do organu nadzorczego Prezesa Urzędu Ochrony Danych Osobowych, ul. Stawki 2, 00-193 Warszawa.</w:t>
      </w:r>
    </w:p>
    <w:p w14:paraId="47558DB9" w14:textId="77777777" w:rsidR="00233F0F" w:rsidRDefault="00233F0F" w:rsidP="00233F0F">
      <w:pPr>
        <w:pStyle w:val="Akapitzlist"/>
        <w:numPr>
          <w:ilvl w:val="0"/>
          <w:numId w:val="5"/>
        </w:numPr>
        <w:spacing w:after="0" w:line="240" w:lineRule="auto"/>
      </w:pPr>
      <w:r>
        <w:t>Pani/Pana dane osobowe nie są przetwarzane w sposób zautomatyzowany.</w:t>
      </w:r>
    </w:p>
    <w:p w14:paraId="382ABBA3" w14:textId="77777777" w:rsidR="00233F0F" w:rsidRDefault="00233F0F" w:rsidP="00233F0F">
      <w:pPr>
        <w:pStyle w:val="Akapitzlist"/>
        <w:numPr>
          <w:ilvl w:val="0"/>
          <w:numId w:val="5"/>
        </w:numPr>
        <w:spacing w:after="0" w:line="240" w:lineRule="auto"/>
      </w:pPr>
      <w:r>
        <w:t>Pani/Pana osobowe nie są przekazywane do państw trzecich.</w:t>
      </w:r>
    </w:p>
    <w:p w14:paraId="5A6D365A" w14:textId="77777777" w:rsidR="00233F0F" w:rsidRPr="00D17D5E" w:rsidRDefault="00233F0F" w:rsidP="00233F0F">
      <w:pPr>
        <w:pStyle w:val="Akapitzlist"/>
        <w:numPr>
          <w:ilvl w:val="0"/>
          <w:numId w:val="5"/>
        </w:numPr>
        <w:spacing w:after="0" w:line="240" w:lineRule="auto"/>
      </w:pPr>
      <w:r>
        <w:t>Podanie danych osobowych w zakresie wymaganym ustawodawstwem jest obligatoryjne.</w:t>
      </w:r>
    </w:p>
    <w:p w14:paraId="2ACB083E" w14:textId="77777777" w:rsidR="00233F0F" w:rsidRDefault="00233F0F" w:rsidP="00233F0F"/>
    <w:p w14:paraId="4A07FB6E" w14:textId="77777777" w:rsidR="00233F0F" w:rsidRDefault="00233F0F" w:rsidP="00233F0F"/>
    <w:p w14:paraId="2F457AB0" w14:textId="77777777" w:rsidR="00233F0F" w:rsidRDefault="00233F0F" w:rsidP="00233F0F"/>
    <w:p w14:paraId="17806F9B" w14:textId="77777777" w:rsidR="00233F0F" w:rsidRDefault="00233F0F" w:rsidP="00233F0F"/>
    <w:p w14:paraId="35465398" w14:textId="77777777" w:rsidR="00233F0F" w:rsidRDefault="00233F0F" w:rsidP="00233F0F"/>
    <w:p w14:paraId="6601B03B" w14:textId="77777777" w:rsidR="00233F0F" w:rsidRDefault="00233F0F" w:rsidP="00233F0F"/>
    <w:p w14:paraId="6B90F7D0" w14:textId="77777777" w:rsidR="00BC7710" w:rsidRPr="00BC7710" w:rsidRDefault="00BC7710" w:rsidP="00D17D5E">
      <w:pPr>
        <w:rPr>
          <w:sz w:val="18"/>
          <w:szCs w:val="18"/>
        </w:rPr>
      </w:pPr>
    </w:p>
    <w:sectPr w:rsidR="00BC7710" w:rsidRPr="00BC7710" w:rsidSect="00815F99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2A01A" w14:textId="77777777" w:rsidR="00C558B4" w:rsidRDefault="00C558B4" w:rsidP="008D1100">
      <w:pPr>
        <w:spacing w:after="0" w:line="240" w:lineRule="auto"/>
      </w:pPr>
      <w:r>
        <w:separator/>
      </w:r>
    </w:p>
  </w:endnote>
  <w:endnote w:type="continuationSeparator" w:id="0">
    <w:p w14:paraId="789A1D30" w14:textId="77777777" w:rsidR="00C558B4" w:rsidRDefault="00C558B4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C006B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9AA3FC" wp14:editId="6191D7AE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2348F85E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416CF7E1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A4E9E" w14:textId="77777777" w:rsidR="00C558B4" w:rsidRDefault="00C558B4" w:rsidP="008D1100">
      <w:pPr>
        <w:spacing w:after="0" w:line="240" w:lineRule="auto"/>
      </w:pPr>
      <w:r>
        <w:separator/>
      </w:r>
    </w:p>
  </w:footnote>
  <w:footnote w:type="continuationSeparator" w:id="0">
    <w:p w14:paraId="73B50E25" w14:textId="77777777" w:rsidR="00C558B4" w:rsidRDefault="00C558B4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19C4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BAFF2" wp14:editId="0D99BEFE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C25F3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BAF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330C25F3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40D549" wp14:editId="78434881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4167C9" wp14:editId="10376BA8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A8274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1E5B8CC3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4167C9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6EAA8274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1E5B8CC3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929B325" wp14:editId="0FCA653E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04081D"/>
    <w:multiLevelType w:val="hybridMultilevel"/>
    <w:tmpl w:val="BFC6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5674F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056B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3F0F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0D2E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4934"/>
    <w:rsid w:val="0059595C"/>
    <w:rsid w:val="005B0222"/>
    <w:rsid w:val="005B0AF4"/>
    <w:rsid w:val="005B13B0"/>
    <w:rsid w:val="005B4A75"/>
    <w:rsid w:val="005C3488"/>
    <w:rsid w:val="005C54A5"/>
    <w:rsid w:val="005D6C88"/>
    <w:rsid w:val="005E3D59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5F99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5AE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613D6"/>
    <w:rsid w:val="00A65182"/>
    <w:rsid w:val="00A75445"/>
    <w:rsid w:val="00A81E1A"/>
    <w:rsid w:val="00A8488C"/>
    <w:rsid w:val="00A91245"/>
    <w:rsid w:val="00A92C4C"/>
    <w:rsid w:val="00A93450"/>
    <w:rsid w:val="00A95491"/>
    <w:rsid w:val="00A96E74"/>
    <w:rsid w:val="00AA0F9D"/>
    <w:rsid w:val="00AA3165"/>
    <w:rsid w:val="00AA5AD7"/>
    <w:rsid w:val="00AB007C"/>
    <w:rsid w:val="00AB30DD"/>
    <w:rsid w:val="00AB6733"/>
    <w:rsid w:val="00AB6784"/>
    <w:rsid w:val="00AB7319"/>
    <w:rsid w:val="00AB7FC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C7710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8B4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B1771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0B84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4BE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3ADFE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3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A5DBE-8AA6-4CF7-99FA-EBD391A2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strona_firmowa.dotx</Template>
  <TotalTime>0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Anna</cp:lastModifiedBy>
  <cp:revision>2</cp:revision>
  <cp:lastPrinted>2023-07-27T12:08:00Z</cp:lastPrinted>
  <dcterms:created xsi:type="dcterms:W3CDTF">2025-02-05T13:11:00Z</dcterms:created>
  <dcterms:modified xsi:type="dcterms:W3CDTF">2025-02-05T13:11:00Z</dcterms:modified>
</cp:coreProperties>
</file>