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009"/>
        <w:gridCol w:w="2102"/>
        <w:gridCol w:w="2920"/>
      </w:tblGrid>
      <w:tr w:rsidR="00413359" w:rsidRPr="000E1998" w14:paraId="1A8EF906" w14:textId="77777777" w:rsidTr="004423CC">
        <w:trPr>
          <w:cantSplit/>
          <w:trHeight w:val="1393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168B40" w14:textId="77777777" w:rsidR="00413359" w:rsidRDefault="00413359" w:rsidP="004423CC">
            <w:pPr>
              <w:pStyle w:val="Tekstpodstawowy"/>
              <w:spacing w:after="60"/>
              <w:jc w:val="center"/>
              <w:rPr>
                <w:i/>
                <w:sz w:val="22"/>
                <w:szCs w:val="22"/>
              </w:rPr>
            </w:pPr>
            <w:bookmarkStart w:id="0" w:name="_Hlk175637532"/>
            <w:r>
              <w:rPr>
                <w:i/>
                <w:sz w:val="22"/>
                <w:szCs w:val="22"/>
              </w:rPr>
              <w:t>Urząd Gminy</w:t>
            </w:r>
          </w:p>
          <w:p w14:paraId="20E8F2CA" w14:textId="77777777" w:rsidR="00413359" w:rsidRDefault="00413359" w:rsidP="004423CC">
            <w:pPr>
              <w:pStyle w:val="Tekstpodstawowy"/>
              <w:spacing w:after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Mirów</w:t>
            </w:r>
          </w:p>
          <w:p w14:paraId="23B6EF60" w14:textId="77777777" w:rsidR="00413359" w:rsidRDefault="00413359" w:rsidP="004423CC">
            <w:pPr>
              <w:pStyle w:val="Tekstpodstawowy"/>
              <w:spacing w:after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Mirów Stary 27</w:t>
            </w:r>
          </w:p>
          <w:p w14:paraId="3C09EDFF" w14:textId="5FA48E46" w:rsidR="00413359" w:rsidRPr="00CE31ED" w:rsidRDefault="00413359" w:rsidP="004423CC">
            <w:pPr>
              <w:pStyle w:val="Tekstpodstawowy"/>
              <w:spacing w:after="60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26-503 Mirów</w:t>
            </w:r>
            <w:r w:rsidR="00E942EE">
              <w:rPr>
                <w:i/>
                <w:sz w:val="22"/>
                <w:szCs w:val="22"/>
              </w:rPr>
              <w:t xml:space="preserve"> Stary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C2B59" w14:textId="77777777" w:rsidR="00413359" w:rsidRDefault="00413359" w:rsidP="004423CC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5C17DBC2" w14:textId="77777777" w:rsidR="00413359" w:rsidRDefault="00413359" w:rsidP="004423CC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 xml:space="preserve">o wydanie warunków </w:t>
            </w:r>
          </w:p>
          <w:p w14:paraId="1A5686EF" w14:textId="02712D4E" w:rsidR="00413359" w:rsidRPr="00DD1367" w:rsidRDefault="00413359" w:rsidP="004423CC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77930">
              <w:rPr>
                <w:rFonts w:ascii="Arial" w:hAnsi="Arial" w:cs="Arial"/>
                <w:b/>
              </w:rPr>
              <w:t>przyłączenia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77930">
              <w:rPr>
                <w:rFonts w:ascii="Arial" w:hAnsi="Arial" w:cs="Arial"/>
                <w:b/>
                <w:color w:val="000000"/>
              </w:rPr>
              <w:t xml:space="preserve">do sieci </w:t>
            </w:r>
            <w:proofErr w:type="spellStart"/>
            <w:r w:rsidRPr="00477930">
              <w:rPr>
                <w:rFonts w:ascii="Arial" w:hAnsi="Arial" w:cs="Arial"/>
                <w:b/>
                <w:color w:val="000000"/>
              </w:rPr>
              <w:t>wod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.–</w:t>
            </w:r>
            <w:r w:rsidRPr="00477930">
              <w:rPr>
                <w:rFonts w:ascii="Arial" w:hAnsi="Arial" w:cs="Arial"/>
                <w:b/>
                <w:color w:val="000000"/>
              </w:rPr>
              <w:t>kan.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="0050332E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292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0483300E" w14:textId="77777777" w:rsidR="00413359" w:rsidRDefault="00413359" w:rsidP="004423CC">
            <w:pPr>
              <w:spacing w:line="360" w:lineRule="auto"/>
              <w:jc w:val="center"/>
              <w:outlineLvl w:val="0"/>
              <w:rPr>
                <w:rFonts w:cs="Arial"/>
                <w:color w:val="000000"/>
                <w:sz w:val="16"/>
                <w:szCs w:val="16"/>
              </w:rPr>
            </w:pPr>
          </w:p>
          <w:p w14:paraId="37D74986" w14:textId="77777777" w:rsidR="00413359" w:rsidRDefault="00413359" w:rsidP="004423CC">
            <w:pPr>
              <w:jc w:val="center"/>
              <w:outlineLvl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……………………..</w:t>
            </w:r>
          </w:p>
          <w:p w14:paraId="592C7B9C" w14:textId="77777777" w:rsidR="00413359" w:rsidRPr="00DF278C" w:rsidRDefault="00413359" w:rsidP="004423CC">
            <w:pPr>
              <w:spacing w:line="240" w:lineRule="auto"/>
              <w:jc w:val="center"/>
              <w:outlineLvl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0E1998">
              <w:rPr>
                <w:rFonts w:cs="Arial"/>
                <w:color w:val="000000"/>
                <w:sz w:val="16"/>
                <w:szCs w:val="16"/>
              </w:rPr>
              <w:t>data wpływu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0E1998">
              <w:rPr>
                <w:rFonts w:cs="Arial"/>
                <w:color w:val="000000"/>
                <w:sz w:val="16"/>
                <w:szCs w:val="16"/>
              </w:rPr>
              <w:t>/ nr kancelaryjny)</w:t>
            </w:r>
          </w:p>
        </w:tc>
      </w:tr>
      <w:tr w:rsidR="00413359" w14:paraId="251C3B19" w14:textId="77777777" w:rsidTr="004423CC">
        <w:trPr>
          <w:cantSplit/>
          <w:trHeight w:val="117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DEF0D41" w14:textId="2F2D3E74" w:rsidR="0041232C" w:rsidRPr="0041232C" w:rsidRDefault="0041232C" w:rsidP="0041232C">
            <w:pPr>
              <w:pStyle w:val="Akapitzlist"/>
              <w:ind w:left="52" w:hanging="142"/>
              <w:jc w:val="center"/>
              <w:rPr>
                <w:color w:val="000000"/>
                <w:sz w:val="10"/>
                <w:szCs w:val="10"/>
              </w:rPr>
            </w:pPr>
          </w:p>
          <w:p w14:paraId="79F41D7D" w14:textId="75C1AC9F" w:rsidR="00413359" w:rsidRPr="0041232C" w:rsidRDefault="00E35AFE" w:rsidP="00E35AFE">
            <w:pPr>
              <w:pStyle w:val="Akapitzlist"/>
              <w:ind w:left="903" w:hanging="142"/>
              <w:jc w:val="center"/>
              <w:rPr>
                <w:color w:val="000000"/>
              </w:rPr>
            </w:pPr>
            <w:r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AAE96E" wp14:editId="58E83B7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34925</wp:posOffset>
                      </wp:positionV>
                      <wp:extent cx="676275" cy="285750"/>
                      <wp:effectExtent l="0" t="0" r="28575" b="19050"/>
                      <wp:wrapNone/>
                      <wp:docPr id="1108609634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591F0C" w14:textId="654BB4FA" w:rsidR="00E35AFE" w:rsidRDefault="00E35AFE" w:rsidP="00E35AFE">
                                  <w:pPr>
                                    <w:pStyle w:val="Bezodstpw"/>
                                    <w:jc w:val="center"/>
                                  </w:pPr>
                                  <w:r>
                                    <w:t>Uwaga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E96E" id="Prostokąt 5" o:spid="_x0000_s1026" style="position:absolute;left:0;text-align:left;margin-left:10.2pt;margin-top:2.75pt;width:53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" fillcolor="black [3200]" strokecolor="black [480]" strokeweight="2pt">
                      <v:textbox>
                        <w:txbxContent>
                          <w:p w14:paraId="47591F0C" w14:textId="654BB4FA" w:rsidR="00E35AFE" w:rsidRDefault="00E35AFE" w:rsidP="00E35AFE">
                            <w:pPr>
                              <w:pStyle w:val="Bezodstpw"/>
                              <w:jc w:val="center"/>
                            </w:pPr>
                            <w:r>
                              <w:t>Uwaga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32C" w:rsidRPr="0041232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1232C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E35AF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10"/>
                <w:szCs w:val="10"/>
              </w:rPr>
              <w:t xml:space="preserve"> </w:t>
            </w:r>
            <w:r w:rsidR="0041232C"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41232C" w:rsidRPr="000307F2">
              <w:rPr>
                <w:b/>
                <w:bCs/>
                <w:color w:val="EE0000"/>
                <w:sz w:val="28"/>
                <w:szCs w:val="28"/>
              </w:rPr>
              <w:t>*</w:t>
            </w:r>
            <w:r w:rsidR="0041232C" w:rsidRPr="000307F2">
              <w:rPr>
                <w:b/>
                <w:bCs/>
                <w:color w:val="EE0000"/>
              </w:rPr>
              <w:t xml:space="preserve"> </w:t>
            </w:r>
            <w:r w:rsidR="0041232C" w:rsidRPr="000307F2">
              <w:rPr>
                <w:color w:val="EE0000"/>
              </w:rPr>
              <w:t>- dane wymagane zgodnie z Art. 19a ust. 4 Ustawy o zbiorowym zaopatrzeniu w wodę i zbiorowym odprowadzaniu ścieków</w:t>
            </w:r>
          </w:p>
        </w:tc>
      </w:tr>
      <w:tr w:rsidR="00413359" w14:paraId="64E2CD07" w14:textId="77777777" w:rsidTr="004423CC">
        <w:trPr>
          <w:cantSplit/>
          <w:trHeight w:val="522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13FD22" w14:textId="77777777" w:rsidR="00413359" w:rsidRPr="00DF278C" w:rsidRDefault="00413359" w:rsidP="004423CC">
            <w:pPr>
              <w:pStyle w:val="Nagwek3"/>
              <w:spacing w:before="120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UBEGAJĄCEGO SIĘ O PRZYŁĄCZENIE DO SIECI</w:t>
            </w:r>
          </w:p>
        </w:tc>
      </w:tr>
      <w:tr w:rsidR="00413359" w14:paraId="0FE5953D" w14:textId="77777777" w:rsidTr="000F101C">
        <w:trPr>
          <w:cantSplit/>
          <w:trHeight w:val="1096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75A5F" w14:textId="118924CA" w:rsidR="004154F5" w:rsidRPr="0041232C" w:rsidRDefault="00413359" w:rsidP="0041232C">
            <w:pPr>
              <w:spacing w:line="360" w:lineRule="auto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1. Imię i nazwisko / Nazwa:</w:t>
            </w:r>
            <w:r w:rsidR="003973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color w:val="EE0000"/>
                <w:sz w:val="24"/>
                <w:szCs w:val="24"/>
              </w:rPr>
              <w:t>*</w:t>
            </w:r>
          </w:p>
          <w:p w14:paraId="1C58A603" w14:textId="096B9E2C" w:rsidR="004154F5" w:rsidRPr="004154F5" w:rsidRDefault="004154F5" w:rsidP="004154F5">
            <w:pPr>
              <w:rPr>
                <w:lang w:eastAsia="pl-PL"/>
              </w:rPr>
            </w:pPr>
          </w:p>
        </w:tc>
      </w:tr>
      <w:tr w:rsidR="00413359" w14:paraId="5527780D" w14:textId="77777777" w:rsidTr="004423CC">
        <w:trPr>
          <w:cantSplit/>
          <w:trHeight w:val="661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0281E" w14:textId="3A8982C8" w:rsidR="00413359" w:rsidRDefault="00413359" w:rsidP="004423CC">
            <w:pPr>
              <w:spacing w:line="360" w:lineRule="auto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2. Adres zamieszkania</w:t>
            </w:r>
            <w:r w:rsidR="008D42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/</w:t>
            </w:r>
            <w:r w:rsidR="008D42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siedziby podmiotu ubiegającego się o przyłączenie do sieci:</w:t>
            </w:r>
            <w:r w:rsidR="00740916" w:rsidRPr="00740916">
              <w:rPr>
                <w:rFonts w:cs="Arial"/>
                <w:color w:val="EE0000"/>
                <w:sz w:val="18"/>
                <w:szCs w:val="18"/>
              </w:rPr>
              <w:t>*</w:t>
            </w:r>
          </w:p>
          <w:p w14:paraId="759AF7F5" w14:textId="2B7EC99A" w:rsidR="0041232C" w:rsidRPr="00DF278C" w:rsidRDefault="0041232C" w:rsidP="004423CC">
            <w:pPr>
              <w:spacing w:line="360" w:lineRule="auto"/>
              <w:outlineLvl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13359" w14:paraId="29207CD5" w14:textId="77777777" w:rsidTr="004423CC">
        <w:trPr>
          <w:cantSplit/>
          <w:trHeight w:val="132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63562E9" w14:textId="77777777" w:rsidR="00413359" w:rsidRPr="00310F2D" w:rsidRDefault="00413359" w:rsidP="004423CC">
            <w:pPr>
              <w:spacing w:line="360" w:lineRule="auto"/>
              <w:jc w:val="center"/>
              <w:outlineLvl w:val="0"/>
              <w:rPr>
                <w:rFonts w:cs="Arial"/>
                <w:color w:val="000000"/>
                <w:sz w:val="4"/>
                <w:szCs w:val="4"/>
                <w:shd w:val="clear" w:color="auto" w:fill="FFFFFF"/>
              </w:rPr>
            </w:pPr>
          </w:p>
        </w:tc>
      </w:tr>
      <w:tr w:rsidR="00413359" w14:paraId="65E9CDF3" w14:textId="77777777" w:rsidTr="004423CC">
        <w:trPr>
          <w:cantSplit/>
          <w:trHeight w:val="316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61B857" w14:textId="77777777" w:rsidR="00413359" w:rsidRPr="0046344A" w:rsidRDefault="00413359" w:rsidP="004423CC">
            <w:pPr>
              <w:pStyle w:val="Nagwek3"/>
              <w:spacing w:before="12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UBEGAJĄCEGO SIĘ O PRZYŁĄCZENIE DO SIECI</w:t>
            </w:r>
          </w:p>
        </w:tc>
      </w:tr>
      <w:tr w:rsidR="00413359" w14:paraId="36E84139" w14:textId="77777777" w:rsidTr="00001754">
        <w:trPr>
          <w:cantSplit/>
          <w:trHeight w:val="2745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8ED624" w14:textId="3ED693D9" w:rsidR="00413359" w:rsidRPr="00DF278C" w:rsidRDefault="00413359" w:rsidP="004423CC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3. Informacja o przeznaczeniu i sposobie wykorzystywania nieruchomości</w:t>
            </w:r>
            <w:r w:rsidR="004154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/</w:t>
            </w:r>
            <w:r w:rsidR="004154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obiektu</w:t>
            </w:r>
            <w:r w:rsidR="003973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40916">
              <w:rPr>
                <w:rFonts w:cs="Arial"/>
                <w:color w:val="EE0000"/>
                <w:sz w:val="24"/>
                <w:szCs w:val="24"/>
              </w:rPr>
              <w:t>*</w:t>
            </w:r>
            <w:r w:rsidRPr="00B94FC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(należy zaznaczyć właściwy kwadrat):</w:t>
            </w:r>
          </w:p>
          <w:p w14:paraId="73C656E8" w14:textId="01968004" w:rsidR="00413359" w:rsidRDefault="00413359" w:rsidP="004423CC">
            <w:pPr>
              <w:outlineLvl w:val="0"/>
              <w:rPr>
                <w:rFonts w:cs="Arial"/>
                <w:color w:val="000000"/>
                <w:sz w:val="16"/>
              </w:rPr>
            </w:pPr>
            <w:r w:rsidRPr="006A632D">
              <w:rPr>
                <w:rFonts w:cs="Arial"/>
                <w:color w:val="000000"/>
              </w:rPr>
              <w:sym w:font="Wingdings" w:char="F071"/>
            </w:r>
            <w:r w:rsidR="004154F5">
              <w:rPr>
                <w:rFonts w:cs="Arial"/>
                <w:color w:val="000000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budynek mieszkalny jednorodzinny projektowany</w:t>
            </w:r>
            <w:r>
              <w:rPr>
                <w:rFonts w:cs="Arial"/>
                <w:color w:val="000000"/>
                <w:sz w:val="16"/>
              </w:rPr>
              <w:t xml:space="preserve">    </w:t>
            </w:r>
          </w:p>
          <w:p w14:paraId="1B0100EA" w14:textId="05B9C211" w:rsidR="00413359" w:rsidRDefault="00413359" w:rsidP="004423CC">
            <w:pPr>
              <w:outlineLvl w:val="0"/>
              <w:rPr>
                <w:rFonts w:cs="Arial"/>
                <w:color w:val="000000"/>
                <w:sz w:val="16"/>
              </w:rPr>
            </w:pPr>
            <w:r w:rsidRPr="006A632D">
              <w:rPr>
                <w:rFonts w:cs="Arial"/>
                <w:color w:val="000000"/>
              </w:rPr>
              <w:sym w:font="Wingdings" w:char="F071"/>
            </w:r>
            <w:r w:rsidR="004154F5">
              <w:rPr>
                <w:rFonts w:cs="Arial"/>
                <w:color w:val="000000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budynek mieszkalny jednorodzinny istniejący</w:t>
            </w:r>
            <w:r>
              <w:rPr>
                <w:rFonts w:cs="Arial"/>
                <w:color w:val="000000"/>
                <w:sz w:val="16"/>
              </w:rPr>
              <w:t xml:space="preserve">          </w:t>
            </w:r>
          </w:p>
          <w:p w14:paraId="108CC396" w14:textId="49D2BF95" w:rsidR="00413359" w:rsidRDefault="00413359" w:rsidP="004423CC">
            <w:pPr>
              <w:outlineLvl w:val="0"/>
              <w:rPr>
                <w:rFonts w:cs="Arial"/>
                <w:color w:val="000000"/>
                <w:sz w:val="16"/>
              </w:rPr>
            </w:pPr>
            <w:r w:rsidRPr="006A632D">
              <w:rPr>
                <w:rFonts w:cs="Arial"/>
                <w:color w:val="000000"/>
              </w:rPr>
              <w:sym w:font="Wingdings" w:char="F071"/>
            </w:r>
            <w:r w:rsidR="004154F5">
              <w:rPr>
                <w:rFonts w:cs="Arial"/>
                <w:color w:val="000000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zabudowa zagrodowa</w:t>
            </w:r>
            <w:r w:rsidR="004154F5" w:rsidRPr="00B94FC0">
              <w:rPr>
                <w:rFonts w:cs="Arial"/>
                <w:color w:val="000000"/>
                <w:sz w:val="24"/>
                <w:szCs w:val="24"/>
                <w:vertAlign w:val="superscript"/>
              </w:rPr>
              <w:t>1</w:t>
            </w:r>
            <w:r w:rsidRPr="00B94FC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16"/>
              </w:rPr>
              <w:t xml:space="preserve">      </w:t>
            </w:r>
          </w:p>
          <w:p w14:paraId="03381C46" w14:textId="02319A37" w:rsidR="00413359" w:rsidRDefault="00413359" w:rsidP="004423CC">
            <w:pPr>
              <w:outlineLvl w:val="0"/>
              <w:rPr>
                <w:rFonts w:cs="Arial"/>
                <w:color w:val="000000"/>
                <w:sz w:val="16"/>
              </w:rPr>
            </w:pPr>
            <w:r w:rsidRPr="006A632D">
              <w:rPr>
                <w:rFonts w:cs="Arial"/>
                <w:color w:val="000000"/>
              </w:rPr>
              <w:sym w:font="Wingdings" w:char="F071"/>
            </w:r>
            <w:r w:rsidR="004154F5">
              <w:rPr>
                <w:rFonts w:cs="Arial"/>
                <w:color w:val="000000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inna zabudowa jaka</w:t>
            </w:r>
            <w:r>
              <w:rPr>
                <w:rFonts w:cs="Arial"/>
                <w:color w:val="000000"/>
                <w:sz w:val="16"/>
              </w:rPr>
              <w:t xml:space="preserve"> </w:t>
            </w:r>
            <w:r w:rsidR="000307F2" w:rsidRPr="00DF278C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</w:t>
            </w:r>
          </w:p>
          <w:p w14:paraId="64449A81" w14:textId="6D9D56EE" w:rsidR="00413359" w:rsidRPr="00001754" w:rsidRDefault="00413359" w:rsidP="00001754">
            <w:pPr>
              <w:spacing w:line="240" w:lineRule="auto"/>
              <w:jc w:val="right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Liczba punktów czerpalnych: ……………</w:t>
            </w:r>
            <w:r w:rsidR="004154F5">
              <w:rPr>
                <w:rFonts w:cs="Arial"/>
                <w:color w:val="000000"/>
                <w:sz w:val="18"/>
                <w:szCs w:val="18"/>
              </w:rPr>
              <w:t>….</w:t>
            </w:r>
          </w:p>
        </w:tc>
      </w:tr>
      <w:tr w:rsidR="00413359" w14:paraId="2FE6A2C0" w14:textId="77777777" w:rsidTr="00001754">
        <w:trPr>
          <w:cantSplit/>
          <w:trHeight w:val="907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AF2F0" w14:textId="77777777" w:rsidR="00413359" w:rsidRPr="00DF278C" w:rsidRDefault="00413359" w:rsidP="004423CC">
            <w:pPr>
              <w:outlineLvl w:val="0"/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4. Lokalizacja nieruchomości lub obiektu który ma zostać przyłączony / Adres</w:t>
            </w:r>
            <w:r w:rsidRPr="009906A5">
              <w:rPr>
                <w:rFonts w:cs="Arial"/>
                <w:color w:val="EE0000"/>
                <w:sz w:val="18"/>
                <w:szCs w:val="18"/>
              </w:rPr>
              <w:t>*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 / </w:t>
            </w:r>
            <w:r w:rsidRPr="00DF278C">
              <w:rPr>
                <w:rFonts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Nr działki</w:t>
            </w:r>
            <w:r w:rsidRPr="009906A5">
              <w:rPr>
                <w:rFonts w:cs="Arial"/>
                <w:color w:val="EE0000"/>
                <w:sz w:val="18"/>
                <w:szCs w:val="18"/>
              </w:rPr>
              <w:t>*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 / obręb</w:t>
            </w:r>
          </w:p>
        </w:tc>
      </w:tr>
      <w:tr w:rsidR="004E659A" w14:paraId="7589726D" w14:textId="77777777" w:rsidTr="00001754">
        <w:trPr>
          <w:cantSplit/>
          <w:trHeight w:val="1077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9D280" w14:textId="77777777" w:rsidR="000307F2" w:rsidRPr="000307F2" w:rsidRDefault="000307F2" w:rsidP="000307F2">
            <w:pPr>
              <w:spacing w:after="0" w:line="240" w:lineRule="auto"/>
              <w:outlineLvl w:val="0"/>
              <w:rPr>
                <w:rFonts w:cs="Arial"/>
                <w:color w:val="000000"/>
                <w:sz w:val="10"/>
                <w:szCs w:val="10"/>
              </w:rPr>
            </w:pPr>
          </w:p>
          <w:p w14:paraId="0FC61731" w14:textId="30C9ECC4" w:rsidR="00001754" w:rsidRPr="00B2519B" w:rsidRDefault="00B2519B" w:rsidP="00B2519B">
            <w:pPr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19B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 xml:space="preserve">DOTYCZY WARUNKÓW PRZYŁĄCZENIA DO SIECI WODOCIĄGOWEJ </w:t>
            </w:r>
          </w:p>
          <w:p w14:paraId="78AB24A0" w14:textId="38323172" w:rsidR="004E659A" w:rsidRDefault="004E659A" w:rsidP="00E24065">
            <w:pPr>
              <w:spacing w:after="120" w:line="240" w:lineRule="auto"/>
              <w:outlineLvl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Średniodobowe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 zapotrzebowanie wody:</w:t>
            </w:r>
            <w:r w:rsidRPr="00DF278C">
              <w:rPr>
                <w:rFonts w:cs="Arial"/>
                <w:color w:val="000000"/>
                <w:sz w:val="18"/>
                <w:szCs w:val="18"/>
                <w:vertAlign w:val="superscript"/>
              </w:rPr>
              <w:t xml:space="preserve">  </w:t>
            </w:r>
            <w:r w:rsidRPr="002B63E2">
              <w:rPr>
                <w:rFonts w:cs="Arial"/>
                <w:b/>
                <w:bCs/>
                <w:color w:val="000000"/>
              </w:rPr>
              <w:t>Q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2214E" w:rsidRPr="0072214E">
              <w:rPr>
                <w:rFonts w:cs="Arial"/>
                <w:b/>
                <w:bCs/>
                <w:color w:val="000000"/>
                <w:vertAlign w:val="subscript"/>
              </w:rPr>
              <w:t>ś</w:t>
            </w:r>
            <w:r w:rsidR="00246DFA">
              <w:rPr>
                <w:rFonts w:cs="Arial"/>
                <w:b/>
                <w:bCs/>
                <w:color w:val="000000"/>
                <w:vertAlign w:val="subscript"/>
              </w:rPr>
              <w:t>r</w:t>
            </w:r>
            <w:r w:rsidRPr="002B63E2">
              <w:rPr>
                <w:rFonts w:cs="Arial"/>
                <w:b/>
                <w:bCs/>
                <w:color w:val="000000"/>
                <w:vertAlign w:val="subscript"/>
              </w:rPr>
              <w:t>d</w:t>
            </w:r>
            <w:proofErr w:type="spellEnd"/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62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=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[m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/d] </w:t>
            </w:r>
            <w:r w:rsidR="00273203" w:rsidRPr="00273203">
              <w:rPr>
                <w:rFonts w:cs="Arial"/>
                <w:color w:val="000000"/>
                <w:sz w:val="18"/>
                <w:szCs w:val="18"/>
              </w:rPr>
              <w:t>na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cele bytowe</w:t>
            </w:r>
            <w:r w:rsidR="00001754" w:rsidRPr="009906A5">
              <w:rPr>
                <w:rFonts w:cs="Arial"/>
                <w:b/>
                <w:bCs/>
                <w:color w:val="EE0000"/>
                <w:sz w:val="18"/>
                <w:szCs w:val="18"/>
              </w:rPr>
              <w:t>*</w:t>
            </w:r>
          </w:p>
          <w:p w14:paraId="397D5EAC" w14:textId="3A9669F6" w:rsidR="004E659A" w:rsidRDefault="00001754" w:rsidP="00E24065">
            <w:pPr>
              <w:spacing w:after="120" w:line="240" w:lineRule="auto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001754">
              <w:rPr>
                <w:rFonts w:cs="Arial"/>
                <w:color w:val="000000"/>
                <w:sz w:val="18"/>
                <w:szCs w:val="18"/>
              </w:rPr>
              <w:t>M</w:t>
            </w:r>
            <w:r w:rsidR="004E659A" w:rsidRPr="00001754">
              <w:rPr>
                <w:rFonts w:cs="Arial"/>
                <w:color w:val="000000"/>
                <w:sz w:val="18"/>
                <w:szCs w:val="18"/>
              </w:rPr>
              <w:t>aksymalny przepływ wody godzinowy</w:t>
            </w:r>
            <w:r w:rsidR="004E659A">
              <w:rPr>
                <w:rFonts w:cs="Arial"/>
                <w:color w:val="000000"/>
                <w:sz w:val="18"/>
                <w:szCs w:val="18"/>
              </w:rPr>
              <w:t>:</w:t>
            </w:r>
            <w:r w:rsidR="004E659A" w:rsidRPr="00DF27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</w:rPr>
              <w:t xml:space="preserve">Q </w:t>
            </w:r>
            <w:proofErr w:type="spellStart"/>
            <w:r w:rsidR="009862DC" w:rsidRPr="009862DC">
              <w:rPr>
                <w:rFonts w:cs="Arial"/>
                <w:b/>
                <w:color w:val="000000"/>
                <w:vertAlign w:val="subscript"/>
              </w:rPr>
              <w:t>max</w:t>
            </w:r>
            <w:r w:rsidR="009862DC">
              <w:rPr>
                <w:rFonts w:cs="Arial"/>
                <w:b/>
                <w:color w:val="000000"/>
              </w:rPr>
              <w:t>.</w:t>
            </w:r>
            <w:r w:rsidR="004E659A" w:rsidRPr="003973B3">
              <w:rPr>
                <w:rFonts w:cs="Arial"/>
                <w:b/>
                <w:color w:val="000000"/>
                <w:vertAlign w:val="subscript"/>
              </w:rPr>
              <w:t>h</w:t>
            </w:r>
            <w:proofErr w:type="spellEnd"/>
            <w:r w:rsidR="004E659A" w:rsidRPr="003973B3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2877AC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=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</w:t>
            </w:r>
            <w:r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2877A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[m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/h]</w:t>
            </w:r>
            <w:r w:rsidR="004E659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9906A5">
              <w:rPr>
                <w:rFonts w:cs="Arial"/>
                <w:b/>
                <w:color w:val="EE0000"/>
                <w:sz w:val="24"/>
                <w:szCs w:val="24"/>
              </w:rPr>
              <w:t>*</w:t>
            </w:r>
          </w:p>
          <w:p w14:paraId="30C3BA94" w14:textId="6317D10A" w:rsidR="00623CE7" w:rsidRDefault="00623CE7" w:rsidP="00E24065">
            <w:pPr>
              <w:spacing w:after="120" w:line="240" w:lineRule="auto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pict w14:anchorId="23BB5396">
                <v:rect id="_x0000_i1027" style="width:0;height:1.5pt" o:hralign="center" o:hrstd="t" o:hr="t" fillcolor="#a0a0a0" stroked="f"/>
              </w:pict>
            </w:r>
          </w:p>
          <w:p w14:paraId="6BC02339" w14:textId="021A64BC" w:rsidR="004E659A" w:rsidRDefault="004E659A" w:rsidP="00E24065">
            <w:pPr>
              <w:spacing w:after="120" w:line="240" w:lineRule="auto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Średniodobowe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 zapotrzebowanie wody:</w:t>
            </w:r>
            <w:r w:rsidRPr="00DF278C">
              <w:rPr>
                <w:rFonts w:cs="Arial"/>
                <w:color w:val="000000"/>
                <w:sz w:val="18"/>
                <w:szCs w:val="18"/>
                <w:vertAlign w:val="superscript"/>
              </w:rPr>
              <w:t xml:space="preserve">  </w:t>
            </w:r>
            <w:r w:rsidRPr="002B63E2">
              <w:rPr>
                <w:rFonts w:cs="Arial"/>
                <w:b/>
                <w:bCs/>
                <w:color w:val="000000"/>
              </w:rPr>
              <w:t>Q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2214E" w:rsidRPr="0072214E">
              <w:rPr>
                <w:rFonts w:cs="Arial"/>
                <w:b/>
                <w:bCs/>
                <w:color w:val="000000"/>
                <w:vertAlign w:val="subscript"/>
              </w:rPr>
              <w:t>ś</w:t>
            </w:r>
            <w:r w:rsidR="00246DFA">
              <w:rPr>
                <w:rFonts w:cs="Arial"/>
                <w:b/>
                <w:bCs/>
                <w:color w:val="000000"/>
                <w:vertAlign w:val="subscript"/>
              </w:rPr>
              <w:t>r</w:t>
            </w:r>
            <w:r w:rsidRPr="002B63E2">
              <w:rPr>
                <w:rFonts w:cs="Arial"/>
                <w:b/>
                <w:bCs/>
                <w:color w:val="000000"/>
                <w:vertAlign w:val="subscript"/>
              </w:rPr>
              <w:t>d</w:t>
            </w:r>
            <w:proofErr w:type="spellEnd"/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862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=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[m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/d] </w:t>
            </w:r>
            <w:r w:rsidR="00273203" w:rsidRPr="00273203">
              <w:rPr>
                <w:rFonts w:cs="Arial"/>
                <w:color w:val="000000"/>
                <w:sz w:val="18"/>
                <w:szCs w:val="18"/>
              </w:rPr>
              <w:t>na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cele technologiczne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b/>
                <w:bCs/>
                <w:color w:val="EE0000"/>
                <w:sz w:val="24"/>
                <w:szCs w:val="24"/>
              </w:rPr>
              <w:t>*</w:t>
            </w:r>
          </w:p>
          <w:p w14:paraId="699596B6" w14:textId="745F99F3" w:rsidR="004E659A" w:rsidRDefault="00001754" w:rsidP="00E24065">
            <w:pPr>
              <w:spacing w:after="120" w:line="240" w:lineRule="auto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001754">
              <w:rPr>
                <w:rFonts w:cs="Arial"/>
                <w:color w:val="000000"/>
                <w:sz w:val="18"/>
                <w:szCs w:val="18"/>
              </w:rPr>
              <w:t>M</w:t>
            </w:r>
            <w:r w:rsidR="004E659A" w:rsidRPr="00001754">
              <w:rPr>
                <w:rFonts w:cs="Arial"/>
                <w:color w:val="000000"/>
                <w:sz w:val="18"/>
                <w:szCs w:val="18"/>
              </w:rPr>
              <w:t>aksymalny przepływ wody godzinowy</w:t>
            </w:r>
            <w:r w:rsidR="004E659A">
              <w:rPr>
                <w:rFonts w:cs="Arial"/>
                <w:color w:val="000000"/>
                <w:sz w:val="18"/>
                <w:szCs w:val="18"/>
              </w:rPr>
              <w:t>:</w:t>
            </w:r>
            <w:r w:rsidR="004E659A" w:rsidRPr="00DF27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</w:rPr>
              <w:t xml:space="preserve">Q </w:t>
            </w:r>
            <w:r w:rsidR="009862DC" w:rsidRPr="009862DC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proofErr w:type="spellStart"/>
            <w:r w:rsidR="009862DC" w:rsidRPr="009862DC">
              <w:rPr>
                <w:rFonts w:cs="Arial"/>
                <w:b/>
                <w:color w:val="000000"/>
                <w:vertAlign w:val="subscript"/>
              </w:rPr>
              <w:t>max</w:t>
            </w:r>
            <w:r w:rsidR="009862DC">
              <w:rPr>
                <w:rFonts w:cs="Arial"/>
                <w:b/>
                <w:color w:val="000000"/>
              </w:rPr>
              <w:t>.</w:t>
            </w:r>
            <w:r w:rsidR="009862DC" w:rsidRPr="003973B3">
              <w:rPr>
                <w:rFonts w:cs="Arial"/>
                <w:b/>
                <w:color w:val="000000"/>
                <w:vertAlign w:val="subscript"/>
              </w:rPr>
              <w:t>h</w:t>
            </w:r>
            <w:proofErr w:type="spellEnd"/>
            <w:r w:rsidR="009862DC" w:rsidRPr="003973B3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72214E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=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</w:t>
            </w:r>
            <w:r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2877AC">
              <w:rPr>
                <w:rFonts w:cs="Arial"/>
                <w:b/>
                <w:color w:val="000000"/>
                <w:sz w:val="18"/>
                <w:szCs w:val="18"/>
              </w:rPr>
              <w:t xml:space="preserve"> 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[m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/h]</w:t>
            </w:r>
            <w:r w:rsidR="004E659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9906A5">
              <w:rPr>
                <w:rFonts w:cs="Arial"/>
                <w:b/>
                <w:color w:val="EE0000"/>
                <w:sz w:val="24"/>
                <w:szCs w:val="24"/>
              </w:rPr>
              <w:t>*</w:t>
            </w:r>
          </w:p>
          <w:p w14:paraId="7A4F99BE" w14:textId="4793F0C9" w:rsidR="00623CE7" w:rsidRPr="00B94FC0" w:rsidRDefault="00623CE7" w:rsidP="00E24065">
            <w:pPr>
              <w:spacing w:after="120" w:line="240" w:lineRule="auto"/>
              <w:outlineLvl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pict w14:anchorId="40C458EA">
                <v:rect id="_x0000_i1028" style="width:0;height:1.5pt" o:hralign="center" o:hrstd="t" o:hr="t" fillcolor="#a0a0a0" stroked="f"/>
              </w:pict>
            </w:r>
          </w:p>
          <w:p w14:paraId="451437CB" w14:textId="7220B607" w:rsidR="004E659A" w:rsidRDefault="004E659A" w:rsidP="00E24065">
            <w:pPr>
              <w:spacing w:after="120" w:line="240" w:lineRule="auto"/>
              <w:outlineLvl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Średniodobowe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 zapotrzebowanie wody:</w:t>
            </w:r>
            <w:r w:rsidRPr="00DF278C">
              <w:rPr>
                <w:rFonts w:cs="Arial"/>
                <w:color w:val="000000"/>
                <w:sz w:val="18"/>
                <w:szCs w:val="18"/>
                <w:vertAlign w:val="superscript"/>
              </w:rPr>
              <w:t xml:space="preserve">  </w:t>
            </w:r>
            <w:r w:rsidRPr="002B63E2">
              <w:rPr>
                <w:rFonts w:cs="Arial"/>
                <w:b/>
                <w:bCs/>
                <w:color w:val="000000"/>
              </w:rPr>
              <w:t>Q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2214E" w:rsidRPr="0072214E">
              <w:rPr>
                <w:rFonts w:cs="Arial"/>
                <w:b/>
                <w:bCs/>
                <w:color w:val="000000"/>
                <w:vertAlign w:val="subscript"/>
              </w:rPr>
              <w:t>ś</w:t>
            </w:r>
            <w:r w:rsidR="00246DFA">
              <w:rPr>
                <w:rFonts w:cs="Arial"/>
                <w:b/>
                <w:bCs/>
                <w:color w:val="000000"/>
                <w:vertAlign w:val="subscript"/>
              </w:rPr>
              <w:t>r</w:t>
            </w:r>
            <w:r w:rsidRPr="002B63E2">
              <w:rPr>
                <w:rFonts w:cs="Arial"/>
                <w:b/>
                <w:bCs/>
                <w:color w:val="000000"/>
                <w:vertAlign w:val="subscript"/>
              </w:rPr>
              <w:t>d</w:t>
            </w:r>
            <w:proofErr w:type="spellEnd"/>
            <w:r w:rsidRPr="002B63E2">
              <w:rPr>
                <w:rFonts w:cs="Arial"/>
                <w:b/>
                <w:bCs/>
                <w:color w:val="000000"/>
              </w:rPr>
              <w:t xml:space="preserve"> </w:t>
            </w:r>
            <w:r w:rsidR="009862DC">
              <w:rPr>
                <w:rFonts w:cs="Arial"/>
                <w:b/>
                <w:bCs/>
                <w:color w:val="000000"/>
              </w:rPr>
              <w:t xml:space="preserve"> 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=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   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>[m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/d] </w:t>
            </w:r>
            <w:r w:rsidR="00273203" w:rsidRPr="00273203">
              <w:rPr>
                <w:rFonts w:cs="Arial"/>
                <w:color w:val="000000"/>
                <w:sz w:val="18"/>
                <w:szCs w:val="18"/>
              </w:rPr>
              <w:t>na</w:t>
            </w:r>
            <w:r w:rsidRPr="0027320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F278C">
              <w:rPr>
                <w:rFonts w:cs="Arial"/>
                <w:b/>
                <w:bCs/>
                <w:color w:val="000000"/>
                <w:sz w:val="18"/>
                <w:szCs w:val="18"/>
              </w:rPr>
              <w:t>cele inne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b/>
                <w:bCs/>
                <w:color w:val="EE0000"/>
                <w:sz w:val="24"/>
                <w:szCs w:val="24"/>
              </w:rPr>
              <w:t>*</w:t>
            </w:r>
            <w:r w:rsidR="002D3DD7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3DD7" w:rsidRPr="00DF278C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</w:t>
            </w:r>
          </w:p>
          <w:p w14:paraId="2EA9DF6B" w14:textId="0B82A3D6" w:rsidR="004E659A" w:rsidRDefault="00001754" w:rsidP="00E24065">
            <w:pPr>
              <w:spacing w:after="120" w:line="240" w:lineRule="auto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001754">
              <w:rPr>
                <w:rFonts w:cs="Arial"/>
                <w:color w:val="000000"/>
                <w:sz w:val="18"/>
                <w:szCs w:val="18"/>
              </w:rPr>
              <w:t>M</w:t>
            </w:r>
            <w:r w:rsidR="004E659A" w:rsidRPr="00001754">
              <w:rPr>
                <w:rFonts w:cs="Arial"/>
                <w:color w:val="000000"/>
                <w:sz w:val="18"/>
                <w:szCs w:val="18"/>
              </w:rPr>
              <w:t>aksymalny przepływ wody godzinowy</w:t>
            </w:r>
            <w:r w:rsidR="004E659A">
              <w:rPr>
                <w:rFonts w:cs="Arial"/>
                <w:color w:val="000000"/>
                <w:sz w:val="18"/>
                <w:szCs w:val="18"/>
              </w:rPr>
              <w:t>:</w:t>
            </w:r>
            <w:r w:rsidR="004E659A" w:rsidRPr="00DF278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</w:rPr>
              <w:t xml:space="preserve">Q </w:t>
            </w:r>
            <w:r w:rsidR="009862DC" w:rsidRPr="009862DC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proofErr w:type="spellStart"/>
            <w:r w:rsidR="009862DC" w:rsidRPr="009862DC">
              <w:rPr>
                <w:rFonts w:cs="Arial"/>
                <w:b/>
                <w:color w:val="000000"/>
                <w:vertAlign w:val="subscript"/>
              </w:rPr>
              <w:t>max</w:t>
            </w:r>
            <w:r w:rsidR="009862DC">
              <w:rPr>
                <w:rFonts w:cs="Arial"/>
                <w:b/>
                <w:color w:val="000000"/>
              </w:rPr>
              <w:t>.</w:t>
            </w:r>
            <w:r w:rsidR="009862DC" w:rsidRPr="003973B3">
              <w:rPr>
                <w:rFonts w:cs="Arial"/>
                <w:b/>
                <w:color w:val="000000"/>
                <w:vertAlign w:val="subscript"/>
              </w:rPr>
              <w:t>h</w:t>
            </w:r>
            <w:proofErr w:type="spellEnd"/>
            <w:r w:rsidR="009862DC" w:rsidRPr="003973B3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9862DC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=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</w:t>
            </w:r>
            <w:r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</w:t>
            </w:r>
            <w:r w:rsidR="002877AC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 </w:t>
            </w:r>
            <w:r w:rsidR="002877AC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[m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/h]</w:t>
            </w:r>
            <w:r w:rsidR="004E659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9906A5">
              <w:rPr>
                <w:rFonts w:cs="Arial"/>
                <w:b/>
                <w:color w:val="EE0000"/>
                <w:sz w:val="24"/>
                <w:szCs w:val="24"/>
              </w:rPr>
              <w:t>*</w:t>
            </w:r>
          </w:p>
          <w:p w14:paraId="7137E041" w14:textId="1D8F76D6" w:rsidR="00E24065" w:rsidRDefault="000F101C" w:rsidP="00E24065">
            <w:pPr>
              <w:spacing w:after="120" w:line="240" w:lineRule="auto"/>
              <w:outlineLvl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pict w14:anchorId="7BF5BE38">
                <v:rect id="_x0000_i1033" style="width:0;height:1.5pt" o:hralign="center" o:hrstd="t" o:hr="t" fillcolor="#a0a0a0" stroked="f"/>
              </w:pict>
            </w:r>
          </w:p>
          <w:p w14:paraId="7317DD15" w14:textId="583706A6" w:rsidR="004E659A" w:rsidRPr="003F5554" w:rsidRDefault="00E24065" w:rsidP="00E24065">
            <w:pPr>
              <w:spacing w:line="360" w:lineRule="auto"/>
              <w:outlineLvl w:val="0"/>
              <w:rPr>
                <w:rFonts w:cs="Arial"/>
                <w:bCs/>
                <w:color w:val="000000"/>
              </w:rPr>
            </w:pPr>
            <w:r w:rsidRPr="00E24065">
              <w:rPr>
                <w:rFonts w:cs="Arial"/>
                <w:color w:val="000000"/>
                <w:sz w:val="18"/>
                <w:szCs w:val="18"/>
              </w:rPr>
              <w:t>Z</w:t>
            </w:r>
            <w:r w:rsidRPr="00E24065">
              <w:rPr>
                <w:rFonts w:cs="Arial"/>
                <w:color w:val="000000"/>
                <w:sz w:val="18"/>
                <w:szCs w:val="18"/>
              </w:rPr>
              <w:t>apotrzebowania na wodę do celów przeciwpożarowych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E659A" w:rsidRPr="003973B3">
              <w:rPr>
                <w:rFonts w:cs="Arial"/>
                <w:b/>
                <w:color w:val="000000"/>
              </w:rPr>
              <w:t xml:space="preserve">Q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= 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[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d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m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/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s</w:t>
            </w:r>
            <w:r w:rsidR="004E659A" w:rsidRPr="003973B3">
              <w:rPr>
                <w:rFonts w:cs="Arial"/>
                <w:b/>
                <w:color w:val="000000"/>
                <w:sz w:val="18"/>
                <w:szCs w:val="18"/>
              </w:rPr>
              <w:t>]</w:t>
            </w:r>
            <w:r w:rsidR="004E659A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4E659A" w:rsidRPr="009906A5">
              <w:rPr>
                <w:rFonts w:cs="Arial"/>
                <w:b/>
                <w:color w:val="EE0000"/>
                <w:sz w:val="24"/>
                <w:szCs w:val="24"/>
              </w:rPr>
              <w:t>*</w:t>
            </w:r>
          </w:p>
        </w:tc>
      </w:tr>
      <w:tr w:rsidR="000F101C" w14:paraId="562B4008" w14:textId="77777777" w:rsidTr="00B65AAA">
        <w:trPr>
          <w:cantSplit/>
          <w:trHeight w:val="141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C67473" w14:textId="77777777" w:rsidR="000307F2" w:rsidRPr="000307F2" w:rsidRDefault="000307F2" w:rsidP="000307F2">
            <w:pPr>
              <w:spacing w:after="120"/>
              <w:outlineLvl w:val="0"/>
              <w:rPr>
                <w:rFonts w:cs="Arial"/>
                <w:color w:val="000000"/>
                <w:sz w:val="10"/>
                <w:szCs w:val="10"/>
              </w:rPr>
            </w:pPr>
          </w:p>
          <w:p w14:paraId="53147BF4" w14:textId="21510F80" w:rsidR="000307F2" w:rsidRPr="00B2519B" w:rsidRDefault="00B2519B" w:rsidP="00B2519B">
            <w:pPr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519B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 xml:space="preserve">DOTYCZY WARUNKÓW PRZYŁĄCZENIA DO SIECI KANALIZACYJNEJ </w:t>
            </w:r>
          </w:p>
          <w:p w14:paraId="57BE5660" w14:textId="4E805DE1" w:rsidR="000F101C" w:rsidRPr="003973B3" w:rsidRDefault="000F101C" w:rsidP="000307F2">
            <w:pPr>
              <w:spacing w:after="120" w:line="240" w:lineRule="auto"/>
              <w:outlineLvl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Średniodobowy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przepływ odprowadzanych ścieków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bytowych  </w:t>
            </w:r>
            <w:r w:rsidRPr="003973B3">
              <w:rPr>
                <w:rFonts w:cs="Arial"/>
                <w:b/>
                <w:color w:val="000000"/>
              </w:rPr>
              <w:t xml:space="preserve"> </w:t>
            </w:r>
            <w:r w:rsidRPr="003973B3">
              <w:rPr>
                <w:rFonts w:cs="Arial"/>
                <w:b/>
                <w:color w:val="000000"/>
              </w:rPr>
              <w:t xml:space="preserve">Q </w:t>
            </w:r>
            <w:proofErr w:type="spellStart"/>
            <w:r w:rsidRPr="003973B3">
              <w:rPr>
                <w:rFonts w:cs="Arial"/>
                <w:b/>
                <w:color w:val="000000"/>
                <w:vertAlign w:val="subscript"/>
              </w:rPr>
              <w:t>ś</w:t>
            </w:r>
            <w:r w:rsidR="00246DFA">
              <w:rPr>
                <w:rFonts w:cs="Arial"/>
                <w:b/>
                <w:color w:val="000000"/>
                <w:vertAlign w:val="subscript"/>
              </w:rPr>
              <w:t>r</w:t>
            </w:r>
            <w:r w:rsidRPr="003973B3">
              <w:rPr>
                <w:rFonts w:cs="Arial"/>
                <w:b/>
                <w:color w:val="000000"/>
                <w:vertAlign w:val="subscript"/>
              </w:rPr>
              <w:t>d</w:t>
            </w:r>
            <w:proofErr w:type="spellEnd"/>
            <w:r w:rsidRPr="003973B3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=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[m</w:t>
            </w:r>
            <w:r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/d]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b/>
                <w:color w:val="EE0000"/>
                <w:sz w:val="18"/>
                <w:szCs w:val="18"/>
              </w:rPr>
              <w:t>*</w:t>
            </w:r>
          </w:p>
          <w:p w14:paraId="4066DB50" w14:textId="3238F748" w:rsidR="000F101C" w:rsidRPr="00DF278C" w:rsidRDefault="000F101C" w:rsidP="000307F2">
            <w:pPr>
              <w:spacing w:after="120" w:line="240" w:lineRule="auto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pict w14:anchorId="2DFF3249">
                <v:rect id="_x0000_i1034" style="width:0;height:1.5pt" o:hralign="center" o:hrstd="t" o:hr="t" fillcolor="#a0a0a0" stroked="f"/>
              </w:pict>
            </w:r>
          </w:p>
          <w:p w14:paraId="1891D439" w14:textId="2D9E631F" w:rsidR="000F101C" w:rsidRPr="000F101C" w:rsidRDefault="000F101C" w:rsidP="000307F2">
            <w:pPr>
              <w:spacing w:after="120" w:line="240" w:lineRule="auto"/>
              <w:outlineLvl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Średniodobowy </w:t>
            </w:r>
            <w:r w:rsidRPr="00DF278C">
              <w:rPr>
                <w:rFonts w:cs="Arial"/>
                <w:color w:val="000000"/>
                <w:sz w:val="18"/>
                <w:szCs w:val="18"/>
              </w:rPr>
              <w:t>przepływ odprowadzanych ścieków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przemysłowych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3973B3">
              <w:rPr>
                <w:rFonts w:cs="Arial"/>
                <w:b/>
                <w:color w:val="000000"/>
              </w:rPr>
              <w:t xml:space="preserve"> Q </w:t>
            </w:r>
            <w:proofErr w:type="spellStart"/>
            <w:r w:rsidRPr="003973B3">
              <w:rPr>
                <w:rFonts w:cs="Arial"/>
                <w:b/>
                <w:color w:val="000000"/>
                <w:vertAlign w:val="subscript"/>
              </w:rPr>
              <w:t>ś</w:t>
            </w:r>
            <w:r w:rsidR="00246DFA">
              <w:rPr>
                <w:rFonts w:cs="Arial"/>
                <w:b/>
                <w:color w:val="000000"/>
                <w:vertAlign w:val="subscript"/>
              </w:rPr>
              <w:t>r</w:t>
            </w:r>
            <w:r w:rsidRPr="003973B3">
              <w:rPr>
                <w:rFonts w:cs="Arial"/>
                <w:b/>
                <w:color w:val="000000"/>
                <w:vertAlign w:val="subscript"/>
              </w:rPr>
              <w:t>d</w:t>
            </w:r>
            <w:proofErr w:type="spellEnd"/>
            <w:r w:rsidRPr="003973B3">
              <w:rPr>
                <w:rFonts w:cs="Arial"/>
                <w:b/>
                <w:color w:val="000000"/>
                <w:vertAlign w:val="subscript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=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[m</w:t>
            </w:r>
            <w:r w:rsidRPr="003973B3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3973B3">
              <w:rPr>
                <w:rFonts w:cs="Arial"/>
                <w:b/>
                <w:color w:val="000000"/>
                <w:sz w:val="18"/>
                <w:szCs w:val="18"/>
              </w:rPr>
              <w:t>/d]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b/>
                <w:color w:val="EE0000"/>
                <w:sz w:val="18"/>
                <w:szCs w:val="18"/>
              </w:rPr>
              <w:t>*</w:t>
            </w:r>
          </w:p>
          <w:p w14:paraId="024A64A0" w14:textId="77777777" w:rsidR="000F101C" w:rsidRDefault="000F101C" w:rsidP="000307F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Wielkości ładunku zanieczyszczeń: BZT</w:t>
            </w:r>
            <w:r w:rsidRPr="003C0A1B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…………..., CHZT - …………….., Zawiesina ogólna - ………………</w:t>
            </w:r>
          </w:p>
          <w:p w14:paraId="3B58BBD9" w14:textId="224C5C06" w:rsidR="00C33FD1" w:rsidRPr="00C33FD1" w:rsidRDefault="00C33FD1" w:rsidP="000307F2">
            <w:pPr>
              <w:pStyle w:val="Tekstpodstawowy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06A5" w14:paraId="554CC8AF" w14:textId="77777777" w:rsidTr="005148B1">
        <w:trPr>
          <w:cantSplit/>
          <w:trHeight w:val="546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08301" w14:textId="77777777" w:rsidR="009906A5" w:rsidRDefault="009906A5" w:rsidP="009906A5">
            <w:pPr>
              <w:spacing w:after="0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606698" w14:textId="6873BE82" w:rsidR="009906A5" w:rsidRPr="009906A5" w:rsidRDefault="009906A5" w:rsidP="009906A5">
            <w:pPr>
              <w:spacing w:after="120"/>
              <w:outlineLvl w:val="0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POZOSTAŁE INFORMACJE</w:t>
            </w:r>
            <w:r w:rsidRPr="00B2519B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413359" w14:paraId="4AC86D07" w14:textId="77777777" w:rsidTr="004423CC">
        <w:trPr>
          <w:cantSplit/>
          <w:trHeight w:val="546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713CD2" w14:textId="64121525" w:rsidR="00413359" w:rsidRPr="00DF278C" w:rsidRDefault="00413359" w:rsidP="004423CC">
            <w:pPr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9. Planowany  termin :</w:t>
            </w:r>
          </w:p>
          <w:p w14:paraId="16371B0F" w14:textId="77777777" w:rsidR="00413359" w:rsidRPr="00B94FC0" w:rsidRDefault="00413359" w:rsidP="00413359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outlineLvl w:val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poboru  wody     od  …....….…………………….</w:t>
            </w:r>
          </w:p>
          <w:p w14:paraId="4746127A" w14:textId="77777777" w:rsidR="00B94FC0" w:rsidRPr="00DF278C" w:rsidRDefault="00B94FC0" w:rsidP="00B94FC0">
            <w:pPr>
              <w:pStyle w:val="Akapitzlist"/>
              <w:spacing w:after="160" w:line="259" w:lineRule="auto"/>
              <w:outlineLvl w:val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15CEF6" w14:textId="663FAC9B" w:rsidR="00413359" w:rsidRPr="00DF278C" w:rsidRDefault="00413359" w:rsidP="00413359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outlineLvl w:val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>dostarczania ścieków  od ………………………</w:t>
            </w:r>
            <w:r w:rsidR="00B94FC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9F6A" w14:textId="6F928C02" w:rsidR="00B94FC0" w:rsidRPr="00DF278C" w:rsidRDefault="00413359" w:rsidP="004423CC">
            <w:pPr>
              <w:spacing w:after="60"/>
              <w:outlineLvl w:val="0"/>
              <w:rPr>
                <w:rFonts w:cs="Arial"/>
                <w:color w:val="000000"/>
                <w:sz w:val="18"/>
                <w:szCs w:val="18"/>
              </w:rPr>
            </w:pPr>
            <w:r w:rsidRPr="00DF278C">
              <w:rPr>
                <w:rFonts w:cs="Arial"/>
                <w:color w:val="000000"/>
                <w:sz w:val="18"/>
                <w:szCs w:val="18"/>
              </w:rPr>
              <w:t xml:space="preserve">10. Nieruchomość  posiada  własne ujęcie  wody :     </w:t>
            </w:r>
          </w:p>
          <w:p w14:paraId="2EC4C1EF" w14:textId="77777777" w:rsidR="00413359" w:rsidRDefault="00413359" w:rsidP="004423CC">
            <w:pPr>
              <w:pStyle w:val="Tekstpodstawowy"/>
              <w:spacing w:after="60"/>
              <w:ind w:left="289"/>
              <w:rPr>
                <w:sz w:val="18"/>
                <w:szCs w:val="18"/>
              </w:rPr>
            </w:pPr>
            <w:r w:rsidRPr="00DF278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27A2E" wp14:editId="53D60D8D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3970" t="11430" r="9525" b="12065"/>
                      <wp:wrapNone/>
                      <wp:docPr id="18426099" name="Prostokąt 18426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63D07" id="Prostokąt 18426099" o:spid="_x0000_s1026" style="position:absolute;margin-left:10.95pt;margin-top:2.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nk/PB2wAAAAYBAAAPAAAA&#10;AAAAAAAAAAAAAF4EAABkcnMvZG93bnJldi54bWxQSwUGAAAAAAQABADzAAAAZgUAAAAA&#10;"/>
                  </w:pict>
                </mc:Fallback>
              </mc:AlternateContent>
            </w:r>
            <w:r w:rsidRPr="00DF278C">
              <w:rPr>
                <w:sz w:val="18"/>
                <w:szCs w:val="18"/>
              </w:rPr>
              <w:t xml:space="preserve">      Tak</w:t>
            </w:r>
          </w:p>
          <w:p w14:paraId="2BA904DF" w14:textId="77777777" w:rsidR="00B94FC0" w:rsidRPr="00B94FC0" w:rsidRDefault="00B94FC0" w:rsidP="004423CC">
            <w:pPr>
              <w:pStyle w:val="Tekstpodstawowy"/>
              <w:spacing w:after="60"/>
              <w:ind w:left="289"/>
              <w:rPr>
                <w:sz w:val="10"/>
                <w:szCs w:val="10"/>
              </w:rPr>
            </w:pPr>
          </w:p>
          <w:p w14:paraId="4D50B096" w14:textId="77777777" w:rsidR="00413359" w:rsidRPr="00DF278C" w:rsidRDefault="00413359" w:rsidP="004423CC">
            <w:pPr>
              <w:pStyle w:val="Tekstpodstawowy"/>
              <w:spacing w:after="0"/>
              <w:ind w:left="290"/>
              <w:rPr>
                <w:sz w:val="18"/>
                <w:szCs w:val="18"/>
              </w:rPr>
            </w:pPr>
            <w:r w:rsidRPr="00DF278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2C811" wp14:editId="125218F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2065" r="9525" b="11430"/>
                      <wp:wrapNone/>
                      <wp:docPr id="1600285066" name="Prostokąt 1600285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716CF" id="Prostokąt 1600285066" o:spid="_x0000_s1026" style="position:absolute;margin-left:10.95pt;margin-top:1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B2+A33aAAAABgEAAA8AAAAA&#10;AAAAAAAAAAAAXgQAAGRycy9kb3ducmV2LnhtbFBLBQYAAAAABAAEAPMAAABlBQAAAAA=&#10;"/>
                  </w:pict>
                </mc:Fallback>
              </mc:AlternateContent>
            </w:r>
            <w:r w:rsidRPr="00DF278C">
              <w:rPr>
                <w:sz w:val="18"/>
                <w:szCs w:val="18"/>
              </w:rPr>
              <w:t xml:space="preserve">      Nie</w:t>
            </w:r>
          </w:p>
          <w:p w14:paraId="2B933E43" w14:textId="77777777" w:rsidR="00413359" w:rsidRPr="000311B9" w:rsidRDefault="00413359" w:rsidP="004423CC">
            <w:pPr>
              <w:ind w:left="470"/>
              <w:outlineLvl w:val="0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413359" w14:paraId="794B7846" w14:textId="77777777" w:rsidTr="004423CC">
        <w:trPr>
          <w:cantSplit/>
          <w:trHeight w:val="111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B7379" w14:textId="6C58D72C" w:rsidR="00413359" w:rsidRPr="009A5342" w:rsidRDefault="00413359" w:rsidP="004423CC">
            <w:pPr>
              <w:spacing w:line="360" w:lineRule="auto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B94FC0">
              <w:rPr>
                <w:rFonts w:cs="Arial"/>
                <w:color w:val="000000"/>
                <w:sz w:val="18"/>
                <w:szCs w:val="18"/>
              </w:rPr>
              <w:t>11. Do wniosku załączam</w:t>
            </w:r>
            <w:r w:rsidR="003973B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906A5">
              <w:rPr>
                <w:rFonts w:cs="Arial"/>
                <w:color w:val="EE0000"/>
                <w:sz w:val="24"/>
                <w:szCs w:val="24"/>
              </w:rPr>
              <w:t>*</w:t>
            </w:r>
            <w:r>
              <w:rPr>
                <w:rFonts w:cs="Arial"/>
                <w:color w:val="000000"/>
                <w:sz w:val="16"/>
              </w:rPr>
              <w:t>:</w:t>
            </w:r>
          </w:p>
          <w:p w14:paraId="005998D7" w14:textId="77777777" w:rsidR="00413359" w:rsidRDefault="00413359" w:rsidP="004423CC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42E3E" wp14:editId="39BEE60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10160" r="11430" b="13335"/>
                      <wp:wrapNone/>
                      <wp:docPr id="835329235" name="Prostokąt 835329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9E703" id="Prostokąt 835329235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kDw+G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plan zabudowy lub szkic sytuacyjny, określający usytuowanie przyłącza w stosunku do istniejącej sieci oraz innych obiektów i sieci uzbrojenia terenu</w:t>
            </w:r>
          </w:p>
          <w:p w14:paraId="25CD08BA" w14:textId="77777777" w:rsidR="003973B3" w:rsidRPr="00CE31ED" w:rsidRDefault="003973B3" w:rsidP="004423CC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</w:p>
          <w:p w14:paraId="74F17C0C" w14:textId="77777777" w:rsidR="00413359" w:rsidRDefault="00413359" w:rsidP="004423CC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8C5F5B" wp14:editId="03330FB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700" r="11430" b="10795"/>
                      <wp:wrapNone/>
                      <wp:docPr id="725250855" name="Prostokąt 725250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5305" id="Prostokąt 725250855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vwIAj2wAAAAYBAAAPAAAA&#10;AAAAAAAAAAAAAF4EAABkcnMvZG93bnJldi54bWxQSwUGAAAAAAQABADzAAAAZ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o</w:t>
            </w:r>
            <w:r>
              <w:rPr>
                <w:rFonts w:ascii="Arial" w:hAnsi="Arial" w:cs="Arial"/>
                <w:sz w:val="20"/>
                <w:szCs w:val="20"/>
              </w:rPr>
              <w:t>dpis  z  właściwego  rejestru (w przypadku przedsiębiorców)</w:t>
            </w:r>
          </w:p>
          <w:p w14:paraId="08492635" w14:textId="77777777" w:rsidR="00413359" w:rsidRPr="00CE31ED" w:rsidRDefault="00413359" w:rsidP="004423CC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359" w14:paraId="68CCD7EA" w14:textId="77777777" w:rsidTr="00646575">
        <w:trPr>
          <w:cantSplit/>
          <w:trHeight w:val="2823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C06E6DC" w14:textId="77777777" w:rsidR="00413359" w:rsidRDefault="00413359" w:rsidP="00413359">
            <w:pPr>
              <w:pStyle w:val="Akapitzlist"/>
              <w:spacing w:line="360" w:lineRule="auto"/>
              <w:ind w:left="360" w:hanging="450"/>
              <w:outlineLvl w:val="0"/>
              <w:rPr>
                <w:color w:val="000000"/>
                <w:sz w:val="18"/>
                <w:szCs w:val="18"/>
              </w:rPr>
            </w:pPr>
          </w:p>
          <w:p w14:paraId="0F825CF0" w14:textId="77777777" w:rsidR="00646575" w:rsidRDefault="00646575" w:rsidP="00646575">
            <w:pPr>
              <w:outlineLvl w:val="0"/>
              <w:rPr>
                <w:rFonts w:cs="Arial"/>
                <w:sz w:val="16"/>
                <w:szCs w:val="16"/>
              </w:rPr>
            </w:pPr>
          </w:p>
          <w:p w14:paraId="44422A56" w14:textId="77777777" w:rsidR="00646575" w:rsidRDefault="00646575" w:rsidP="00646575">
            <w:pPr>
              <w:outlineLvl w:val="0"/>
              <w:rPr>
                <w:rFonts w:cs="Arial"/>
                <w:sz w:val="16"/>
                <w:szCs w:val="16"/>
              </w:rPr>
            </w:pPr>
          </w:p>
          <w:p w14:paraId="0AEE4B81" w14:textId="77777777" w:rsidR="00646575" w:rsidRDefault="00646575" w:rsidP="00646575">
            <w:pPr>
              <w:outlineLvl w:val="0"/>
              <w:rPr>
                <w:rFonts w:cs="Arial"/>
                <w:sz w:val="16"/>
                <w:szCs w:val="16"/>
              </w:rPr>
            </w:pPr>
          </w:p>
          <w:p w14:paraId="095B65F7" w14:textId="6A59084D" w:rsidR="00646575" w:rsidRPr="00FA55EA" w:rsidRDefault="00646575" w:rsidP="00646575">
            <w:pPr>
              <w:outlineLvl w:val="0"/>
              <w:rPr>
                <w:rFonts w:cs="Arial"/>
                <w:sz w:val="16"/>
                <w:szCs w:val="16"/>
              </w:rPr>
            </w:pPr>
            <w:r w:rsidRPr="00FA55EA">
              <w:rPr>
                <w:rFonts w:cs="Arial"/>
                <w:sz w:val="16"/>
                <w:szCs w:val="16"/>
              </w:rPr>
              <w:t xml:space="preserve">Dnia ……………………………………………………………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r w:rsidRPr="00FA55EA">
              <w:rPr>
                <w:rFonts w:cs="Arial"/>
                <w:sz w:val="16"/>
                <w:szCs w:val="16"/>
              </w:rPr>
              <w:t>Podpis …………………………….………………….</w:t>
            </w:r>
          </w:p>
          <w:p w14:paraId="5F520669" w14:textId="53A4A93E" w:rsidR="00413359" w:rsidRPr="00413359" w:rsidRDefault="00413359" w:rsidP="00413359">
            <w:pPr>
              <w:pStyle w:val="Akapitzlist"/>
              <w:spacing w:line="360" w:lineRule="auto"/>
              <w:ind w:left="360" w:hanging="450"/>
              <w:outlineLvl w:val="0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2F2FF79" w14:textId="77777777" w:rsidR="00B94FC0" w:rsidRPr="004154F5" w:rsidRDefault="00B94FC0" w:rsidP="004154F5">
      <w:pPr>
        <w:pStyle w:val="Akapitzlist"/>
        <w:ind w:left="0"/>
        <w:rPr>
          <w:sz w:val="26"/>
          <w:szCs w:val="26"/>
        </w:rPr>
      </w:pPr>
    </w:p>
    <w:p w14:paraId="03E8441E" w14:textId="77777777" w:rsidR="00C05AC0" w:rsidRDefault="004154F5" w:rsidP="00C05AC0">
      <w:pPr>
        <w:pStyle w:val="Akapitzlist"/>
        <w:numPr>
          <w:ilvl w:val="0"/>
          <w:numId w:val="17"/>
        </w:numPr>
        <w:ind w:left="-142" w:hanging="284"/>
        <w:rPr>
          <w:sz w:val="26"/>
          <w:szCs w:val="26"/>
        </w:rPr>
      </w:pPr>
      <w:r>
        <w:rPr>
          <w:sz w:val="18"/>
          <w:szCs w:val="18"/>
        </w:rPr>
        <w:t>Z</w:t>
      </w:r>
      <w:r w:rsidRPr="004154F5">
        <w:rPr>
          <w:sz w:val="18"/>
          <w:szCs w:val="18"/>
        </w:rPr>
        <w:t>abudowa zagrodowa - budynki mieszkalne, budynki gospodarcze lub inwentarskie w rodzinnych gospodarstwach rolnych, hodowlanych lub ogrodniczych i w gospodarstwach leśnych</w:t>
      </w:r>
      <w:r w:rsidRPr="004154F5">
        <w:rPr>
          <w:sz w:val="26"/>
          <w:szCs w:val="26"/>
        </w:rPr>
        <w:t>.</w:t>
      </w:r>
    </w:p>
    <w:p w14:paraId="1BF53A17" w14:textId="77777777" w:rsidR="00FA55EA" w:rsidRDefault="00FA55EA" w:rsidP="00C05AC0">
      <w:pPr>
        <w:pStyle w:val="Akapitzlist"/>
        <w:ind w:left="-142"/>
        <w:rPr>
          <w:sz w:val="26"/>
          <w:szCs w:val="26"/>
        </w:rPr>
      </w:pPr>
    </w:p>
    <w:p w14:paraId="22AFE3DC" w14:textId="2CED821E" w:rsidR="00C05AC0" w:rsidRDefault="00C05AC0" w:rsidP="00C05AC0">
      <w:pPr>
        <w:pStyle w:val="Akapitzlist"/>
        <w:ind w:left="-14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586D3" wp14:editId="4601D811">
                <wp:simplePos x="0" y="0"/>
                <wp:positionH relativeFrom="column">
                  <wp:posOffset>-252730</wp:posOffset>
                </wp:positionH>
                <wp:positionV relativeFrom="paragraph">
                  <wp:posOffset>88900</wp:posOffset>
                </wp:positionV>
                <wp:extent cx="6296025" cy="1543050"/>
                <wp:effectExtent l="19050" t="19050" r="28575" b="19050"/>
                <wp:wrapNone/>
                <wp:docPr id="563543047" name="Prostokąt: zaokrąglone rog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543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0F5BFA" id="Prostokąt: zaokrąglone rogi 11" o:spid="_x0000_s1026" style="position:absolute;margin-left:-19.9pt;margin-top:7pt;width:495.75pt;height:1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" filled="f" strokecolor="black [3213]" strokeweight="3pt"/>
            </w:pict>
          </mc:Fallback>
        </mc:AlternateContent>
      </w:r>
    </w:p>
    <w:p w14:paraId="22529A80" w14:textId="53DC80E0" w:rsidR="00C05AC0" w:rsidRDefault="00C05AC0" w:rsidP="00C05AC0">
      <w:pPr>
        <w:pStyle w:val="Akapitzlist"/>
        <w:ind w:left="-142"/>
        <w:jc w:val="both"/>
        <w:rPr>
          <w:bCs/>
        </w:rPr>
      </w:pPr>
      <w:r w:rsidRPr="00C05AC0">
        <w:rPr>
          <w:bCs/>
        </w:rPr>
        <w:t>W celu powiadomienia o odbiorze warunków technicznych oraz ułatwienia kontaktu</w:t>
      </w:r>
      <w:r>
        <w:rPr>
          <w:bCs/>
        </w:rPr>
        <w:br/>
      </w:r>
      <w:r w:rsidRPr="00C05AC0">
        <w:rPr>
          <w:bCs/>
        </w:rPr>
        <w:t xml:space="preserve">w rozpatrzeniu przedmiotowego wniosku wyrażam zgodę </w:t>
      </w:r>
      <w:r w:rsidR="000D3E47">
        <w:rPr>
          <w:bCs/>
        </w:rPr>
        <w:t xml:space="preserve">( art. 6 ust. 1 lit. a RODO) </w:t>
      </w:r>
      <w:r w:rsidRPr="00C05AC0">
        <w:rPr>
          <w:bCs/>
        </w:rPr>
        <w:t>na przetwarzanie moich dodatkowych danych osobowych takich jak: nr telefonu: …………………….………..……., lub adres e-mail ………………..………………….……………. .Powyższa zgoda jest dobrowolna i nie wpływa na rozpatrzenie wniosku.</w:t>
      </w:r>
    </w:p>
    <w:p w14:paraId="74CF5F8D" w14:textId="77777777" w:rsidR="00C05AC0" w:rsidRDefault="00C05AC0" w:rsidP="00C05AC0">
      <w:pPr>
        <w:pStyle w:val="Akapitzlist"/>
        <w:ind w:left="-142"/>
        <w:jc w:val="both"/>
        <w:rPr>
          <w:bCs/>
        </w:rPr>
      </w:pPr>
    </w:p>
    <w:p w14:paraId="06272A95" w14:textId="77777777" w:rsidR="00C05AC0" w:rsidRPr="00C05AC0" w:rsidRDefault="00C05AC0" w:rsidP="00C05AC0">
      <w:pPr>
        <w:pStyle w:val="Akapitzlist"/>
        <w:ind w:left="3398" w:firstLine="850"/>
        <w:rPr>
          <w:bCs/>
        </w:rPr>
      </w:pPr>
      <w:r w:rsidRPr="00C05AC0">
        <w:rPr>
          <w:bCs/>
        </w:rPr>
        <w:t xml:space="preserve">............................................................................ </w:t>
      </w:r>
    </w:p>
    <w:p w14:paraId="31E85154" w14:textId="55FDD6D2" w:rsidR="00C05AC0" w:rsidRPr="00FA55EA" w:rsidRDefault="00C05AC0" w:rsidP="00C05AC0">
      <w:pPr>
        <w:pStyle w:val="Akapitzlist"/>
        <w:ind w:left="4814" w:firstLine="850"/>
        <w:rPr>
          <w:bCs/>
          <w:sz w:val="16"/>
          <w:szCs w:val="16"/>
        </w:rPr>
      </w:pPr>
      <w:r w:rsidRPr="00FA55EA">
        <w:rPr>
          <w:bCs/>
          <w:sz w:val="16"/>
          <w:szCs w:val="16"/>
        </w:rPr>
        <w:t>(data i czytelny podpis)</w:t>
      </w:r>
    </w:p>
    <w:p w14:paraId="2E1EB9E5" w14:textId="77777777" w:rsidR="00C05AC0" w:rsidRDefault="00C05AC0" w:rsidP="00413359">
      <w:pPr>
        <w:jc w:val="center"/>
        <w:rPr>
          <w:b/>
        </w:rPr>
      </w:pPr>
    </w:p>
    <w:p w14:paraId="0088B943" w14:textId="77777777" w:rsidR="000D3E47" w:rsidRDefault="000D3E47" w:rsidP="00413359">
      <w:pPr>
        <w:jc w:val="center"/>
        <w:rPr>
          <w:b/>
        </w:rPr>
      </w:pPr>
    </w:p>
    <w:p w14:paraId="34401B0D" w14:textId="77777777" w:rsidR="000D3E47" w:rsidRDefault="000D3E47" w:rsidP="00413359">
      <w:pPr>
        <w:jc w:val="center"/>
        <w:rPr>
          <w:b/>
        </w:rPr>
      </w:pPr>
    </w:p>
    <w:p w14:paraId="1DF3E8BF" w14:textId="77777777" w:rsidR="000D3E47" w:rsidRDefault="000D3E47" w:rsidP="00413359">
      <w:pPr>
        <w:jc w:val="center"/>
        <w:rPr>
          <w:b/>
        </w:rPr>
      </w:pPr>
    </w:p>
    <w:p w14:paraId="1F598B6C" w14:textId="77777777" w:rsidR="000D3E47" w:rsidRDefault="000D3E47" w:rsidP="002D3DD7">
      <w:pPr>
        <w:rPr>
          <w:b/>
        </w:rPr>
      </w:pPr>
    </w:p>
    <w:p w14:paraId="1B4E43B4" w14:textId="24C11BF0" w:rsidR="00413359" w:rsidRDefault="00413359" w:rsidP="00413359">
      <w:pPr>
        <w:jc w:val="center"/>
        <w:rPr>
          <w:b/>
        </w:rPr>
      </w:pPr>
      <w:r>
        <w:rPr>
          <w:b/>
        </w:rPr>
        <w:t>Załącznik do opracowania warunków przyłączenia</w:t>
      </w:r>
    </w:p>
    <w:p w14:paraId="24880524" w14:textId="77777777" w:rsidR="00413359" w:rsidRDefault="00413359" w:rsidP="00413359">
      <w:pPr>
        <w:jc w:val="center"/>
        <w:rPr>
          <w:b/>
        </w:rPr>
      </w:pPr>
    </w:p>
    <w:p w14:paraId="113A0B20" w14:textId="77777777" w:rsidR="00413359" w:rsidRDefault="00413359" w:rsidP="00413359">
      <w:pPr>
        <w:jc w:val="center"/>
        <w:rPr>
          <w:b/>
        </w:rPr>
      </w:pPr>
      <w:r>
        <w:rPr>
          <w:b/>
        </w:rPr>
        <w:t>KLAUZULA INFORMACYJNA</w:t>
      </w:r>
    </w:p>
    <w:p w14:paraId="7AC98451" w14:textId="77777777" w:rsidR="00413359" w:rsidRPr="00CB5EDE" w:rsidRDefault="00413359" w:rsidP="00413359">
      <w:pPr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B5EDE">
        <w:rPr>
          <w:rFonts w:ascii="Times New Roman" w:hAnsi="Times New Roman" w:cs="Times New Roman"/>
        </w:rPr>
        <w:t>publ</w:t>
      </w:r>
      <w:proofErr w:type="spellEnd"/>
      <w:r w:rsidRPr="00CB5EDE">
        <w:rPr>
          <w:rFonts w:ascii="Times New Roman" w:hAnsi="Times New Roman" w:cs="Times New Roman"/>
        </w:rPr>
        <w:t xml:space="preserve">. Dz. Urz. UE L Nr 119, s. 1 informujemy, iż: </w:t>
      </w:r>
    </w:p>
    <w:p w14:paraId="1FE61263" w14:textId="4159B60D" w:rsidR="00413359" w:rsidRPr="00CB7E1E" w:rsidRDefault="00413359" w:rsidP="004C26B5">
      <w:pPr>
        <w:numPr>
          <w:ilvl w:val="0"/>
          <w:numId w:val="11"/>
        </w:numPr>
        <w:spacing w:after="5" w:line="264" w:lineRule="auto"/>
        <w:jc w:val="both"/>
        <w:rPr>
          <w:rFonts w:ascii="Times New Roman" w:hAnsi="Times New Roman" w:cs="Times New Roman"/>
        </w:rPr>
      </w:pPr>
      <w:r w:rsidRPr="00CB7E1E">
        <w:rPr>
          <w:rFonts w:ascii="Times New Roman" w:hAnsi="Times New Roman" w:cs="Times New Roman"/>
        </w:rPr>
        <w:t xml:space="preserve">Administratorem </w:t>
      </w:r>
      <w:r w:rsidR="00CB7E1E" w:rsidRPr="00CB7E1E">
        <w:rPr>
          <w:rFonts w:ascii="Times New Roman" w:hAnsi="Times New Roman" w:cs="Times New Roman"/>
        </w:rPr>
        <w:t>Urząd Gminy Mirów Pani/Pana danych jest</w:t>
      </w:r>
      <w:r w:rsidR="00CB7E1E">
        <w:rPr>
          <w:rFonts w:ascii="Times New Roman" w:hAnsi="Times New Roman" w:cs="Times New Roman"/>
        </w:rPr>
        <w:t xml:space="preserve"> </w:t>
      </w:r>
      <w:r w:rsidR="00CB7E1E" w:rsidRPr="00CB7E1E">
        <w:rPr>
          <w:rFonts w:ascii="Times New Roman" w:hAnsi="Times New Roman" w:cs="Times New Roman"/>
        </w:rPr>
        <w:t>Wójt Gminy Mirów z siedzibą w Mirów Stary 27, 26-503 Mirów Stary.</w:t>
      </w:r>
    </w:p>
    <w:p w14:paraId="585C1649" w14:textId="360DEF6B" w:rsidR="00413359" w:rsidRPr="00CB5EDE" w:rsidRDefault="00413359" w:rsidP="00413359">
      <w:pPr>
        <w:numPr>
          <w:ilvl w:val="0"/>
          <w:numId w:val="11"/>
        </w:numPr>
        <w:spacing w:after="5" w:line="264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>Kontakt z Inspektorem Ochrony Danych –</w:t>
      </w:r>
      <w:r w:rsidR="000D3E47">
        <w:rPr>
          <w:rFonts w:ascii="Times New Roman" w:hAnsi="Times New Roman" w:cs="Times New Roman"/>
        </w:rPr>
        <w:t xml:space="preserve"> Bartłomiej Kida - </w:t>
      </w:r>
      <w:r w:rsidRPr="00CB5EDE">
        <w:rPr>
          <w:rFonts w:ascii="Times New Roman" w:hAnsi="Times New Roman" w:cs="Times New Roman"/>
        </w:rPr>
        <w:t xml:space="preserve"> bodo.radom@gmail.com</w:t>
      </w:r>
    </w:p>
    <w:p w14:paraId="5FCFE2CE" w14:textId="4A84BA0B" w:rsidR="00413359" w:rsidRPr="00CB5EDE" w:rsidRDefault="00413359" w:rsidP="00413359">
      <w:pPr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Dane osobowe będą przetwarzane w celu </w:t>
      </w:r>
      <w:r w:rsidR="000D3E47">
        <w:rPr>
          <w:rFonts w:ascii="Times New Roman" w:hAnsi="Times New Roman" w:cs="Times New Roman"/>
        </w:rPr>
        <w:t>wydania warunków przyłączenia do sieci wodno-kanalizacyjnej, a także w celu z kontaktu z wnioskodawcą</w:t>
      </w:r>
      <w:r w:rsidR="00033ECD">
        <w:rPr>
          <w:rFonts w:ascii="Times New Roman" w:hAnsi="Times New Roman" w:cs="Times New Roman"/>
        </w:rPr>
        <w:t>.</w:t>
      </w:r>
    </w:p>
    <w:p w14:paraId="453CF571" w14:textId="77777777" w:rsidR="00413359" w:rsidRPr="00CB5EDE" w:rsidRDefault="00413359" w:rsidP="00413359">
      <w:pPr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4EA0CC83" w14:textId="5A12FE2C" w:rsidR="00413359" w:rsidRPr="00CB5EDE" w:rsidRDefault="00413359" w:rsidP="00413359">
      <w:pPr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>Podstawą prawną przetwarzania danych jest art. 6 ust. 1 lit.</w:t>
      </w:r>
      <w:r w:rsidR="000D3E47">
        <w:rPr>
          <w:rFonts w:ascii="Times New Roman" w:hAnsi="Times New Roman" w:cs="Times New Roman"/>
        </w:rPr>
        <w:t xml:space="preserve"> a) oraz </w:t>
      </w:r>
      <w:r w:rsidRPr="00CB5EDE">
        <w:rPr>
          <w:rFonts w:ascii="Times New Roman" w:hAnsi="Times New Roman" w:cs="Times New Roman"/>
        </w:rPr>
        <w:t xml:space="preserve"> c) ww. Rozporządzenia. </w:t>
      </w:r>
    </w:p>
    <w:p w14:paraId="09D29CFA" w14:textId="77777777" w:rsidR="00413359" w:rsidRPr="00CB5EDE" w:rsidRDefault="00413359" w:rsidP="00413359">
      <w:pPr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14:paraId="6FDCDF0F" w14:textId="77777777" w:rsidR="00413359" w:rsidRPr="00CB5EDE" w:rsidRDefault="00413359" w:rsidP="00413359">
      <w:pPr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>Osoba, której dane dotyczą ma prawo do:</w:t>
      </w:r>
    </w:p>
    <w:p w14:paraId="07664427" w14:textId="2BF1010F" w:rsidR="00413359" w:rsidRPr="00CB5EDE" w:rsidRDefault="00413359" w:rsidP="00413359">
      <w:pPr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 w:rsidR="000D3E47">
        <w:rPr>
          <w:rFonts w:ascii="Times New Roman" w:hAnsi="Times New Roman" w:cs="Times New Roman"/>
        </w:rPr>
        <w:t xml:space="preserve"> W przypadku danych przekazanych na podstawie zgody – prawo do wycofania zgody w dowolnym momencie. </w:t>
      </w:r>
    </w:p>
    <w:p w14:paraId="79514FD3" w14:textId="77777777" w:rsidR="00413359" w:rsidRPr="00CB5EDE" w:rsidRDefault="00413359" w:rsidP="00413359">
      <w:pPr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- </w:t>
      </w:r>
      <w:bookmarkStart w:id="1" w:name="_Hlk515218261"/>
      <w:r w:rsidRPr="00CB5EDE">
        <w:rPr>
          <w:rFonts w:ascii="Times New Roman" w:hAnsi="Times New Roman" w:cs="Times New Roman"/>
        </w:rPr>
        <w:t>wniesienia skargi do organu nadzorczego w przypadku gdy przetwarzanie danych odbywa się</w:t>
      </w:r>
      <w:r w:rsidRPr="00CB5EDE">
        <w:rPr>
          <w:rFonts w:ascii="Times New Roman" w:hAnsi="Times New Roman" w:cs="Times New Roman"/>
        </w:rPr>
        <w:br/>
        <w:t>z naruszeniem przepisów powyższego rozporządzenia tj. Prezesa Urzędu Ochrony Danych Osobowych, ul. Stawki 2, 00-193 Warszawa</w:t>
      </w:r>
      <w:bookmarkEnd w:id="1"/>
      <w:r w:rsidRPr="00CB5EDE">
        <w:rPr>
          <w:rFonts w:ascii="Times New Roman" w:hAnsi="Times New Roman" w:cs="Times New Roman"/>
        </w:rPr>
        <w:t>.</w:t>
      </w:r>
    </w:p>
    <w:p w14:paraId="3F7052AE" w14:textId="77777777" w:rsidR="00413359" w:rsidRPr="00CB5EDE" w:rsidRDefault="00413359" w:rsidP="00413359">
      <w:pPr>
        <w:jc w:val="both"/>
        <w:rPr>
          <w:rFonts w:ascii="Times New Roman" w:hAnsi="Times New Roman" w:cs="Times New Roman"/>
        </w:rPr>
      </w:pPr>
      <w:r w:rsidRPr="00CB5EDE">
        <w:rPr>
          <w:rFonts w:ascii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3C6AB886" w14:textId="0462F92C" w:rsidR="00C42D61" w:rsidRDefault="0078044C" w:rsidP="0078044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</w:p>
    <w:sectPr w:rsidR="00C42D61" w:rsidSect="00A81160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9C15" w14:textId="77777777" w:rsidR="00524FF6" w:rsidRDefault="00524FF6" w:rsidP="008D1100">
      <w:pPr>
        <w:spacing w:after="0" w:line="240" w:lineRule="auto"/>
      </w:pPr>
      <w:r>
        <w:separator/>
      </w:r>
    </w:p>
  </w:endnote>
  <w:endnote w:type="continuationSeparator" w:id="0">
    <w:p w14:paraId="1AFA0308" w14:textId="77777777" w:rsidR="00524FF6" w:rsidRDefault="00524FF6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l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56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547F12" w14:textId="401E25A4" w:rsidR="00E35AFE" w:rsidRDefault="00E35AF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3FED81" w14:textId="40B10D35" w:rsidR="008D1100" w:rsidRPr="008D1100" w:rsidRDefault="008D1100" w:rsidP="008D1100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D338" w14:textId="77777777" w:rsidR="00524FF6" w:rsidRDefault="00524FF6" w:rsidP="008D1100">
      <w:pPr>
        <w:spacing w:after="0" w:line="240" w:lineRule="auto"/>
      </w:pPr>
      <w:r>
        <w:separator/>
      </w:r>
    </w:p>
  </w:footnote>
  <w:footnote w:type="continuationSeparator" w:id="0">
    <w:p w14:paraId="5E847159" w14:textId="77777777" w:rsidR="00524FF6" w:rsidRDefault="00524FF6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4023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CFFAA" wp14:editId="72590D72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BB6AC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CF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" stroked="f">
              <v:textbox>
                <w:txbxContent>
                  <w:p w14:paraId="7CDBB6AC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65D5CF" wp14:editId="26C848BB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9B024D" wp14:editId="11B4320C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F0DC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3D30E94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B024D" id="Text Box 3" o:spid="_x0000_s1028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" stroked="f">
              <v:textbox>
                <w:txbxContent>
                  <w:p w14:paraId="4086F0DC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3D30E94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8F0A364" wp14:editId="52B91389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AB2511"/>
    <w:multiLevelType w:val="hybridMultilevel"/>
    <w:tmpl w:val="7392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0E75"/>
    <w:multiLevelType w:val="multilevel"/>
    <w:tmpl w:val="B0FE7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9662E1"/>
    <w:multiLevelType w:val="hybridMultilevel"/>
    <w:tmpl w:val="75B2CE9A"/>
    <w:lvl w:ilvl="0" w:tplc="C7AA4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EF71F4"/>
    <w:multiLevelType w:val="hybridMultilevel"/>
    <w:tmpl w:val="A7366E32"/>
    <w:lvl w:ilvl="0" w:tplc="A35A47AA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9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D4512"/>
    <w:multiLevelType w:val="hybridMultilevel"/>
    <w:tmpl w:val="943EA91A"/>
    <w:lvl w:ilvl="0" w:tplc="2AFE983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339D6"/>
    <w:multiLevelType w:val="hybridMultilevel"/>
    <w:tmpl w:val="921CD1AE"/>
    <w:lvl w:ilvl="0" w:tplc="234EC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E0BDF"/>
    <w:multiLevelType w:val="hybridMultilevel"/>
    <w:tmpl w:val="9F9EF1F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02436"/>
    <w:multiLevelType w:val="hybridMultilevel"/>
    <w:tmpl w:val="1A9E678A"/>
    <w:lvl w:ilvl="0" w:tplc="8056F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B2CC7"/>
    <w:multiLevelType w:val="hybridMultilevel"/>
    <w:tmpl w:val="EC7CF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5DAE"/>
    <w:multiLevelType w:val="hybridMultilevel"/>
    <w:tmpl w:val="90128C56"/>
    <w:lvl w:ilvl="0" w:tplc="3DE62504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50712"/>
    <w:multiLevelType w:val="hybridMultilevel"/>
    <w:tmpl w:val="64488AD4"/>
    <w:lvl w:ilvl="0" w:tplc="62E08A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2574604">
    <w:abstractNumId w:val="7"/>
  </w:num>
  <w:num w:numId="2" w16cid:durableId="1401056058">
    <w:abstractNumId w:val="9"/>
  </w:num>
  <w:num w:numId="3" w16cid:durableId="1005403339">
    <w:abstractNumId w:val="16"/>
  </w:num>
  <w:num w:numId="4" w16cid:durableId="8683105">
    <w:abstractNumId w:val="4"/>
  </w:num>
  <w:num w:numId="5" w16cid:durableId="1804037550">
    <w:abstractNumId w:val="0"/>
  </w:num>
  <w:num w:numId="6" w16cid:durableId="13042530">
    <w:abstractNumId w:val="8"/>
  </w:num>
  <w:num w:numId="7" w16cid:durableId="228006450">
    <w:abstractNumId w:val="5"/>
  </w:num>
  <w:num w:numId="8" w16cid:durableId="947277264">
    <w:abstractNumId w:val="12"/>
  </w:num>
  <w:num w:numId="9" w16cid:durableId="247161127">
    <w:abstractNumId w:val="1"/>
  </w:num>
  <w:num w:numId="10" w16cid:durableId="1268541686">
    <w:abstractNumId w:val="6"/>
  </w:num>
  <w:num w:numId="11" w16cid:durableId="1285501933">
    <w:abstractNumId w:val="2"/>
  </w:num>
  <w:num w:numId="12" w16cid:durableId="389109007">
    <w:abstractNumId w:val="14"/>
  </w:num>
  <w:num w:numId="13" w16cid:durableId="40443415">
    <w:abstractNumId w:val="11"/>
  </w:num>
  <w:num w:numId="14" w16cid:durableId="518852786">
    <w:abstractNumId w:val="17"/>
  </w:num>
  <w:num w:numId="15" w16cid:durableId="1012143701">
    <w:abstractNumId w:val="3"/>
  </w:num>
  <w:num w:numId="16" w16cid:durableId="935790208">
    <w:abstractNumId w:val="10"/>
  </w:num>
  <w:num w:numId="17" w16cid:durableId="1739554394">
    <w:abstractNumId w:val="15"/>
  </w:num>
  <w:num w:numId="18" w16cid:durableId="599876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1754"/>
    <w:rsid w:val="00002599"/>
    <w:rsid w:val="0000467B"/>
    <w:rsid w:val="000046BC"/>
    <w:rsid w:val="000307F2"/>
    <w:rsid w:val="00033196"/>
    <w:rsid w:val="00033422"/>
    <w:rsid w:val="00033ECD"/>
    <w:rsid w:val="00037A2A"/>
    <w:rsid w:val="00040507"/>
    <w:rsid w:val="000405EA"/>
    <w:rsid w:val="00040C14"/>
    <w:rsid w:val="0005196B"/>
    <w:rsid w:val="0005593D"/>
    <w:rsid w:val="000564CE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3E47"/>
    <w:rsid w:val="000D4652"/>
    <w:rsid w:val="000D724C"/>
    <w:rsid w:val="000E2CE9"/>
    <w:rsid w:val="000E4A43"/>
    <w:rsid w:val="000F0995"/>
    <w:rsid w:val="000F101C"/>
    <w:rsid w:val="000F1A06"/>
    <w:rsid w:val="000F4D70"/>
    <w:rsid w:val="000F55D9"/>
    <w:rsid w:val="0010053B"/>
    <w:rsid w:val="00104F2D"/>
    <w:rsid w:val="00104F34"/>
    <w:rsid w:val="00107D6C"/>
    <w:rsid w:val="00111F65"/>
    <w:rsid w:val="001205DC"/>
    <w:rsid w:val="00124387"/>
    <w:rsid w:val="00127361"/>
    <w:rsid w:val="00127FE2"/>
    <w:rsid w:val="00132EDA"/>
    <w:rsid w:val="00134ED5"/>
    <w:rsid w:val="0013528F"/>
    <w:rsid w:val="00137CCB"/>
    <w:rsid w:val="001414DE"/>
    <w:rsid w:val="00143255"/>
    <w:rsid w:val="00143F1F"/>
    <w:rsid w:val="00144661"/>
    <w:rsid w:val="0014478E"/>
    <w:rsid w:val="001447C6"/>
    <w:rsid w:val="001475D5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C1382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6144"/>
    <w:rsid w:val="002434C2"/>
    <w:rsid w:val="00243931"/>
    <w:rsid w:val="00246DFA"/>
    <w:rsid w:val="00254239"/>
    <w:rsid w:val="0025455F"/>
    <w:rsid w:val="00262830"/>
    <w:rsid w:val="002673BD"/>
    <w:rsid w:val="00273203"/>
    <w:rsid w:val="00277D06"/>
    <w:rsid w:val="00281F78"/>
    <w:rsid w:val="00282054"/>
    <w:rsid w:val="00282691"/>
    <w:rsid w:val="002877AC"/>
    <w:rsid w:val="00297F68"/>
    <w:rsid w:val="002A3638"/>
    <w:rsid w:val="002A56AE"/>
    <w:rsid w:val="002A67BC"/>
    <w:rsid w:val="002B4461"/>
    <w:rsid w:val="002B63E2"/>
    <w:rsid w:val="002C649C"/>
    <w:rsid w:val="002C7BF6"/>
    <w:rsid w:val="002D2763"/>
    <w:rsid w:val="002D3DD7"/>
    <w:rsid w:val="002D5D8D"/>
    <w:rsid w:val="002D6033"/>
    <w:rsid w:val="002E38B6"/>
    <w:rsid w:val="002F0151"/>
    <w:rsid w:val="002F28C8"/>
    <w:rsid w:val="002F43CE"/>
    <w:rsid w:val="00303F3A"/>
    <w:rsid w:val="00306BCA"/>
    <w:rsid w:val="003163E6"/>
    <w:rsid w:val="0031782B"/>
    <w:rsid w:val="0032194C"/>
    <w:rsid w:val="0032337D"/>
    <w:rsid w:val="003247FD"/>
    <w:rsid w:val="00332D87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973B3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232C"/>
    <w:rsid w:val="00413359"/>
    <w:rsid w:val="004135A8"/>
    <w:rsid w:val="004154F5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E659A"/>
    <w:rsid w:val="004E65B2"/>
    <w:rsid w:val="004F0B42"/>
    <w:rsid w:val="004F2442"/>
    <w:rsid w:val="004F282C"/>
    <w:rsid w:val="004F5DC4"/>
    <w:rsid w:val="005008CB"/>
    <w:rsid w:val="0050332E"/>
    <w:rsid w:val="00507B4C"/>
    <w:rsid w:val="005130B3"/>
    <w:rsid w:val="0051446E"/>
    <w:rsid w:val="005234C3"/>
    <w:rsid w:val="00524FF6"/>
    <w:rsid w:val="005252FB"/>
    <w:rsid w:val="00531678"/>
    <w:rsid w:val="00542A13"/>
    <w:rsid w:val="00543688"/>
    <w:rsid w:val="005449FF"/>
    <w:rsid w:val="0055051F"/>
    <w:rsid w:val="00551E2C"/>
    <w:rsid w:val="00552580"/>
    <w:rsid w:val="00556584"/>
    <w:rsid w:val="00566874"/>
    <w:rsid w:val="00571997"/>
    <w:rsid w:val="005827A5"/>
    <w:rsid w:val="005872AF"/>
    <w:rsid w:val="00587449"/>
    <w:rsid w:val="00591FC1"/>
    <w:rsid w:val="00592697"/>
    <w:rsid w:val="0059595C"/>
    <w:rsid w:val="0059628C"/>
    <w:rsid w:val="005A1A00"/>
    <w:rsid w:val="005B0222"/>
    <w:rsid w:val="005B0AF4"/>
    <w:rsid w:val="005B13B0"/>
    <w:rsid w:val="005B4A75"/>
    <w:rsid w:val="005B4B18"/>
    <w:rsid w:val="005C3488"/>
    <w:rsid w:val="005C54A5"/>
    <w:rsid w:val="005D6C88"/>
    <w:rsid w:val="005F248F"/>
    <w:rsid w:val="005F6D38"/>
    <w:rsid w:val="005F72D0"/>
    <w:rsid w:val="00603992"/>
    <w:rsid w:val="0061256F"/>
    <w:rsid w:val="006136A3"/>
    <w:rsid w:val="006141F7"/>
    <w:rsid w:val="006200FA"/>
    <w:rsid w:val="00623CE7"/>
    <w:rsid w:val="00635F0F"/>
    <w:rsid w:val="00640BC3"/>
    <w:rsid w:val="00644CEA"/>
    <w:rsid w:val="00646575"/>
    <w:rsid w:val="006567F1"/>
    <w:rsid w:val="00657399"/>
    <w:rsid w:val="006658A9"/>
    <w:rsid w:val="00667333"/>
    <w:rsid w:val="00686788"/>
    <w:rsid w:val="00691AAB"/>
    <w:rsid w:val="00691C13"/>
    <w:rsid w:val="00696CA0"/>
    <w:rsid w:val="006A18CD"/>
    <w:rsid w:val="006A1B9F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214E"/>
    <w:rsid w:val="00724BF9"/>
    <w:rsid w:val="00735249"/>
    <w:rsid w:val="00740916"/>
    <w:rsid w:val="00740C4D"/>
    <w:rsid w:val="00740D3E"/>
    <w:rsid w:val="00743FCB"/>
    <w:rsid w:val="00751A96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044C"/>
    <w:rsid w:val="007847E9"/>
    <w:rsid w:val="00786C5C"/>
    <w:rsid w:val="0079039D"/>
    <w:rsid w:val="007A2223"/>
    <w:rsid w:val="007A4D6C"/>
    <w:rsid w:val="007A6738"/>
    <w:rsid w:val="007B0B9C"/>
    <w:rsid w:val="007B0E34"/>
    <w:rsid w:val="007B1DB0"/>
    <w:rsid w:val="007B220C"/>
    <w:rsid w:val="007B57AB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05CA"/>
    <w:rsid w:val="00802E8B"/>
    <w:rsid w:val="00804D04"/>
    <w:rsid w:val="00805944"/>
    <w:rsid w:val="00810737"/>
    <w:rsid w:val="00810901"/>
    <w:rsid w:val="00812B84"/>
    <w:rsid w:val="00813EB2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042B"/>
    <w:rsid w:val="00893655"/>
    <w:rsid w:val="008945A5"/>
    <w:rsid w:val="00895967"/>
    <w:rsid w:val="008A344E"/>
    <w:rsid w:val="008B6E93"/>
    <w:rsid w:val="008B7F6E"/>
    <w:rsid w:val="008C0E90"/>
    <w:rsid w:val="008C583D"/>
    <w:rsid w:val="008C617E"/>
    <w:rsid w:val="008C72E4"/>
    <w:rsid w:val="008D0A0F"/>
    <w:rsid w:val="008D0EFF"/>
    <w:rsid w:val="008D105E"/>
    <w:rsid w:val="008D1100"/>
    <w:rsid w:val="008D3021"/>
    <w:rsid w:val="008D4233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7CE"/>
    <w:rsid w:val="0097655E"/>
    <w:rsid w:val="00976F3B"/>
    <w:rsid w:val="009862DC"/>
    <w:rsid w:val="009906A5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20FAC"/>
    <w:rsid w:val="00A32BA0"/>
    <w:rsid w:val="00A33D7D"/>
    <w:rsid w:val="00A34B54"/>
    <w:rsid w:val="00A44A38"/>
    <w:rsid w:val="00A5511A"/>
    <w:rsid w:val="00A613D6"/>
    <w:rsid w:val="00A65182"/>
    <w:rsid w:val="00A75445"/>
    <w:rsid w:val="00A81160"/>
    <w:rsid w:val="00A81E1A"/>
    <w:rsid w:val="00A8488C"/>
    <w:rsid w:val="00A91245"/>
    <w:rsid w:val="00A92C4C"/>
    <w:rsid w:val="00A93450"/>
    <w:rsid w:val="00A96E74"/>
    <w:rsid w:val="00AA0F9D"/>
    <w:rsid w:val="00AA3165"/>
    <w:rsid w:val="00AA5AD7"/>
    <w:rsid w:val="00AB007C"/>
    <w:rsid w:val="00AB30DD"/>
    <w:rsid w:val="00AB5BCA"/>
    <w:rsid w:val="00AB6784"/>
    <w:rsid w:val="00AB731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19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0DD6"/>
    <w:rsid w:val="00B72963"/>
    <w:rsid w:val="00B8056C"/>
    <w:rsid w:val="00B90DCD"/>
    <w:rsid w:val="00B9164D"/>
    <w:rsid w:val="00B91A29"/>
    <w:rsid w:val="00B94FC0"/>
    <w:rsid w:val="00B95E1A"/>
    <w:rsid w:val="00BA2716"/>
    <w:rsid w:val="00BA33DA"/>
    <w:rsid w:val="00BB4283"/>
    <w:rsid w:val="00BB6AB0"/>
    <w:rsid w:val="00BC2CC6"/>
    <w:rsid w:val="00BC68E4"/>
    <w:rsid w:val="00BD03E4"/>
    <w:rsid w:val="00BD37A2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05AC0"/>
    <w:rsid w:val="00C05CFF"/>
    <w:rsid w:val="00C2149D"/>
    <w:rsid w:val="00C2592D"/>
    <w:rsid w:val="00C273EA"/>
    <w:rsid w:val="00C3052A"/>
    <w:rsid w:val="00C33A9C"/>
    <w:rsid w:val="00C33FD1"/>
    <w:rsid w:val="00C42D61"/>
    <w:rsid w:val="00C43062"/>
    <w:rsid w:val="00C47542"/>
    <w:rsid w:val="00C512F2"/>
    <w:rsid w:val="00C514E2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B7E1E"/>
    <w:rsid w:val="00CD51C3"/>
    <w:rsid w:val="00CD552C"/>
    <w:rsid w:val="00CD6E88"/>
    <w:rsid w:val="00CE0D25"/>
    <w:rsid w:val="00CF34DC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836CE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4065"/>
    <w:rsid w:val="00E25367"/>
    <w:rsid w:val="00E330CD"/>
    <w:rsid w:val="00E35AFE"/>
    <w:rsid w:val="00E378A9"/>
    <w:rsid w:val="00E4507E"/>
    <w:rsid w:val="00E4510C"/>
    <w:rsid w:val="00E552E4"/>
    <w:rsid w:val="00E55B2F"/>
    <w:rsid w:val="00E577E8"/>
    <w:rsid w:val="00E63CD1"/>
    <w:rsid w:val="00E63EE3"/>
    <w:rsid w:val="00E81512"/>
    <w:rsid w:val="00E904C0"/>
    <w:rsid w:val="00E90917"/>
    <w:rsid w:val="00E90C03"/>
    <w:rsid w:val="00E91C02"/>
    <w:rsid w:val="00E942EE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072FE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A55EA"/>
    <w:rsid w:val="00FB5FD3"/>
    <w:rsid w:val="00FC0C7E"/>
    <w:rsid w:val="00FC2907"/>
    <w:rsid w:val="00FC2DF5"/>
    <w:rsid w:val="00FC438C"/>
    <w:rsid w:val="00FD2E4E"/>
    <w:rsid w:val="00FD55BE"/>
    <w:rsid w:val="00FD7ECE"/>
    <w:rsid w:val="00FE0435"/>
    <w:rsid w:val="00FE1B9F"/>
    <w:rsid w:val="00FE5143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E1013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paragraph" w:styleId="Nagwek3">
    <w:name w:val="heading 3"/>
    <w:basedOn w:val="Normalny"/>
    <w:next w:val="Normalny"/>
    <w:link w:val="Nagwek3Znak"/>
    <w:qFormat/>
    <w:rsid w:val="00413359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1335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1335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32D87"/>
    <w:pPr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Default">
    <w:name w:val="Default"/>
    <w:rsid w:val="00332D87"/>
    <w:pPr>
      <w:suppressAutoHyphens/>
      <w:spacing w:after="0" w:line="240" w:lineRule="auto"/>
    </w:pPr>
    <w:rPr>
      <w:rFonts w:ascii="UniversPl" w:eastAsia="Lucida Sans Unicode" w:hAnsi="UniversPl" w:cs="UniversPl"/>
      <w:color w:val="000000"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413359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4133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133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33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33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578B8-0CA4-4BF0-8FF0-21E0B444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</Template>
  <TotalTime>184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Justyna Gołosz</cp:lastModifiedBy>
  <cp:revision>16</cp:revision>
  <cp:lastPrinted>2026-05-21T10:51:00Z</cp:lastPrinted>
  <dcterms:created xsi:type="dcterms:W3CDTF">2026-05-21T07:55:00Z</dcterms:created>
  <dcterms:modified xsi:type="dcterms:W3CDTF">2026-05-21T10:59:00Z</dcterms:modified>
</cp:coreProperties>
</file>