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ADDD" w14:textId="77777777" w:rsidR="0062042B" w:rsidRPr="0062042B" w:rsidRDefault="0062042B" w:rsidP="0062042B">
      <w:pPr>
        <w:suppressAutoHyphens/>
        <w:spacing w:after="0" w:line="240" w:lineRule="auto"/>
        <w:ind w:left="-1134" w:right="-709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926AEF4" w14:textId="77777777" w:rsidR="0062042B" w:rsidRPr="0062042B" w:rsidRDefault="0062042B" w:rsidP="0062042B">
      <w:pPr>
        <w:suppressAutoHyphens/>
        <w:spacing w:after="0" w:line="240" w:lineRule="auto"/>
        <w:ind w:left="-567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204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WNIOSEK O USTALENIE NUMERU PORZĄDKOWEGO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                              </w:t>
      </w:r>
    </w:p>
    <w:tbl>
      <w:tblPr>
        <w:tblpPr w:leftFromText="141" w:rightFromText="141" w:vertAnchor="text" w:horzAnchor="margin" w:tblpY="96"/>
        <w:tblW w:w="14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1"/>
        <w:gridCol w:w="115"/>
        <w:gridCol w:w="853"/>
        <w:gridCol w:w="725"/>
        <w:gridCol w:w="115"/>
        <w:gridCol w:w="2152"/>
        <w:gridCol w:w="115"/>
        <w:gridCol w:w="2479"/>
        <w:gridCol w:w="51"/>
        <w:gridCol w:w="2753"/>
        <w:gridCol w:w="16"/>
        <w:gridCol w:w="3521"/>
        <w:gridCol w:w="6"/>
      </w:tblGrid>
      <w:tr w:rsidR="0062042B" w:rsidRPr="0062042B" w14:paraId="4726C0DB" w14:textId="77777777" w:rsidTr="00CD1A5A">
        <w:trPr>
          <w:trHeight w:val="92"/>
        </w:trPr>
        <w:tc>
          <w:tcPr>
            <w:tcW w:w="149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C546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Wnioskodawca:</w:t>
            </w:r>
          </w:p>
        </w:tc>
      </w:tr>
      <w:tr w:rsidR="0062042B" w:rsidRPr="0062042B" w14:paraId="5B1AC985" w14:textId="77777777" w:rsidTr="00CD1A5A">
        <w:trPr>
          <w:gridAfter w:val="1"/>
          <w:wAfter w:w="3" w:type="dxa"/>
          <w:trHeight w:val="98"/>
        </w:trPr>
        <w:tc>
          <w:tcPr>
            <w:tcW w:w="303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C174C4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Nazwisko</w:t>
            </w:r>
          </w:p>
        </w:tc>
        <w:tc>
          <w:tcPr>
            <w:tcW w:w="2992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A9498F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Imię/imiona</w:t>
            </w:r>
          </w:p>
        </w:tc>
        <w:tc>
          <w:tcPr>
            <w:tcW w:w="11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77E24C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 w14:paraId="63312E16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Adres zamieszkania</w:t>
            </w:r>
          </w:p>
        </w:tc>
        <w:tc>
          <w:tcPr>
            <w:tcW w:w="35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1EFD6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Dane kontaktowe</w:t>
            </w:r>
          </w:p>
        </w:tc>
      </w:tr>
      <w:tr w:rsidR="0062042B" w:rsidRPr="0062042B" w14:paraId="481F7452" w14:textId="77777777" w:rsidTr="00CD1A5A">
        <w:trPr>
          <w:gridAfter w:val="1"/>
          <w:wAfter w:w="3" w:type="dxa"/>
          <w:trHeight w:val="531"/>
        </w:trPr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B1D8FF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..................................................</w:t>
            </w:r>
          </w:p>
          <w:p w14:paraId="1ADE74C6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..................................................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328401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.................................................</w:t>
            </w:r>
          </w:p>
          <w:p w14:paraId="23FEFD6C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.................................................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4CD0A9" w14:textId="77777777" w:rsidR="0062042B" w:rsidRPr="0062042B" w:rsidRDefault="0062042B" w:rsidP="0062042B">
            <w:pPr>
              <w:suppressAutoHyphens/>
              <w:spacing w:after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ED8E42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miejscowość:...................................................................</w:t>
            </w:r>
            <w:r w:rsidRPr="0062042B">
              <w:rPr>
                <w:rFonts w:ascii="Calibri" w:eastAsia="Times New Roman" w:hAnsi="Calibri" w:cs="Calibri"/>
                <w:lang w:eastAsia="pl-PL"/>
              </w:rPr>
              <w:br/>
              <w:t>kod pocztowy: ...........................ulica .............................</w:t>
            </w:r>
          </w:p>
          <w:p w14:paraId="0577298F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nr domu ................................. nr lokalu..........................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138A" w14:textId="77777777" w:rsidR="0062042B" w:rsidRPr="0062042B" w:rsidRDefault="0062042B" w:rsidP="0062042B">
            <w:pPr>
              <w:suppressAutoHyphens/>
              <w:spacing w:before="240"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telefon..............................................</w:t>
            </w:r>
          </w:p>
          <w:p w14:paraId="64345EA3" w14:textId="77777777" w:rsidR="0062042B" w:rsidRPr="0062042B" w:rsidRDefault="0062042B" w:rsidP="0062042B">
            <w:pPr>
              <w:suppressAutoHyphens/>
              <w:spacing w:before="240" w:after="0" w:line="480" w:lineRule="auto"/>
              <w:rPr>
                <w:rFonts w:ascii="Calibri" w:eastAsia="Calibri" w:hAnsi="Calibri" w:cs="Calibri"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e-mail................................................</w:t>
            </w:r>
          </w:p>
        </w:tc>
      </w:tr>
      <w:tr w:rsidR="0062042B" w:rsidRPr="0062042B" w14:paraId="2F5A60AC" w14:textId="77777777" w:rsidTr="00CD1A5A">
        <w:trPr>
          <w:trHeight w:val="126"/>
        </w:trPr>
        <w:tc>
          <w:tcPr>
            <w:tcW w:w="603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E5736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Nazwa osoby prawnej lub jednostki organizacyjnej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24A243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71B0B2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Adres siedziby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53AA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Dane kontaktowe</w:t>
            </w:r>
          </w:p>
        </w:tc>
      </w:tr>
      <w:tr w:rsidR="0062042B" w:rsidRPr="0062042B" w14:paraId="4A36CA36" w14:textId="77777777" w:rsidTr="00CD1A5A">
        <w:trPr>
          <w:trHeight w:val="482"/>
        </w:trPr>
        <w:tc>
          <w:tcPr>
            <w:tcW w:w="6032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3B7E00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  <w:p w14:paraId="3A5DA5D5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14:paraId="35AFC26F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……………………………………………………………………………………………….</w:t>
            </w:r>
          </w:p>
          <w:p w14:paraId="32C2DEF0" w14:textId="77777777" w:rsidR="0062042B" w:rsidRPr="0062042B" w:rsidRDefault="0062042B" w:rsidP="0062042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……………………………………………………………………………………………….</w:t>
            </w:r>
          </w:p>
          <w:p w14:paraId="78EF6304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B69BBF" w14:textId="77777777" w:rsidR="0062042B" w:rsidRPr="0062042B" w:rsidRDefault="0062042B" w:rsidP="0062042B">
            <w:pPr>
              <w:suppressAutoHyphens/>
              <w:snapToGrid w:val="0"/>
              <w:rPr>
                <w:rFonts w:ascii="Calibri" w:eastAsia="Times New Roman" w:hAnsi="Calibri" w:cs="Calibri"/>
                <w:lang w:eastAsia="pl-PL"/>
              </w:rPr>
            </w:pPr>
          </w:p>
          <w:p w14:paraId="0281BBA4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084078" w14:textId="77777777" w:rsidR="0062042B" w:rsidRPr="0062042B" w:rsidRDefault="0062042B" w:rsidP="0062042B">
            <w:pPr>
              <w:suppressAutoHyphens/>
              <w:spacing w:before="24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miejscowość:....................................................................</w:t>
            </w:r>
          </w:p>
          <w:p w14:paraId="459E16C9" w14:textId="77777777" w:rsidR="0062042B" w:rsidRPr="0062042B" w:rsidRDefault="0062042B" w:rsidP="0062042B">
            <w:pPr>
              <w:suppressAutoHyphens/>
              <w:spacing w:before="24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kod pocztowy: .......................... ulica ..............................</w:t>
            </w:r>
          </w:p>
          <w:p w14:paraId="5CDCE9AB" w14:textId="77777777" w:rsidR="0062042B" w:rsidRPr="0062042B" w:rsidRDefault="0062042B" w:rsidP="0062042B">
            <w:pPr>
              <w:suppressAutoHyphens/>
              <w:spacing w:before="240"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nr domu ..................... nr lokalu ......................................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3E5B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telefon ..............................................</w:t>
            </w:r>
          </w:p>
          <w:p w14:paraId="0B4DFEDB" w14:textId="77777777" w:rsidR="0062042B" w:rsidRPr="0062042B" w:rsidRDefault="0062042B" w:rsidP="0062042B">
            <w:pPr>
              <w:suppressAutoHyphens/>
              <w:spacing w:after="0" w:line="480" w:lineRule="auto"/>
              <w:rPr>
                <w:rFonts w:ascii="Calibri" w:eastAsia="Calibri" w:hAnsi="Calibri" w:cs="Calibri"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e-mail   ..............................................</w:t>
            </w:r>
          </w:p>
        </w:tc>
      </w:tr>
      <w:tr w:rsidR="0062042B" w:rsidRPr="0062042B" w14:paraId="7A700F24" w14:textId="77777777" w:rsidTr="00CD1A5A">
        <w:trPr>
          <w:trHeight w:val="98"/>
        </w:trPr>
        <w:tc>
          <w:tcPr>
            <w:tcW w:w="1497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4B5D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Informacje o położeniu budynku, którego dotyczy wniosek:</w:t>
            </w:r>
          </w:p>
        </w:tc>
      </w:tr>
      <w:tr w:rsidR="0062042B" w:rsidRPr="0062042B" w14:paraId="0D438698" w14:textId="77777777" w:rsidTr="00CD1A5A">
        <w:trPr>
          <w:gridAfter w:val="1"/>
          <w:wAfter w:w="6" w:type="dxa"/>
          <w:trHeight w:val="185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1C88C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miejscowość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76F10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883C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ulica</w:t>
            </w:r>
          </w:p>
        </w:tc>
        <w:tc>
          <w:tcPr>
            <w:tcW w:w="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35451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7E45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obręb ewidencyjny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6E48B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nr działki i arkusz mapy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B3A4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7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59E5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usytuowanie budynku</w:t>
            </w:r>
            <w:r w:rsidRPr="0062042B"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1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6C52" w14:textId="77777777" w:rsidR="0062042B" w:rsidRPr="0062042B" w:rsidRDefault="0062042B" w:rsidP="0062042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b/>
                <w:bCs/>
                <w:lang w:eastAsia="pl-PL"/>
              </w:rPr>
              <w:t>status budynku</w:t>
            </w:r>
            <w:r w:rsidRPr="0062042B">
              <w:rPr>
                <w:rFonts w:ascii="Calibri" w:eastAsia="Times New Roman" w:hAnsi="Calibri" w:cs="Calibri"/>
                <w:b/>
                <w:bCs/>
                <w:vertAlign w:val="superscript"/>
                <w:lang w:eastAsia="pl-PL"/>
              </w:rPr>
              <w:t>1</w:t>
            </w:r>
          </w:p>
        </w:tc>
      </w:tr>
      <w:tr w:rsidR="0062042B" w:rsidRPr="0062042B" w14:paraId="6851898B" w14:textId="77777777" w:rsidTr="00CD1A5A">
        <w:trPr>
          <w:gridAfter w:val="1"/>
          <w:wAfter w:w="6" w:type="dxa"/>
          <w:trHeight w:val="315"/>
        </w:trPr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F31FC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  <w:tc>
          <w:tcPr>
            <w:tcW w:w="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764C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03539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6B009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C2B6C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</w:t>
            </w:r>
          </w:p>
        </w:tc>
        <w:tc>
          <w:tcPr>
            <w:tcW w:w="25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ACC7C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 xml:space="preserve">    </w:t>
            </w:r>
          </w:p>
        </w:tc>
        <w:tc>
          <w:tcPr>
            <w:tcW w:w="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3B3CC" w14:textId="77777777" w:rsidR="0062042B" w:rsidRPr="0062042B" w:rsidRDefault="0062042B" w:rsidP="0062042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5719A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1. budynek naziemny</w:t>
            </w:r>
          </w:p>
          <w:p w14:paraId="7223E846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2. budynek podziemny</w:t>
            </w:r>
          </w:p>
        </w:tc>
        <w:tc>
          <w:tcPr>
            <w:tcW w:w="3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C2A2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1. budynek istniejący</w:t>
            </w:r>
          </w:p>
          <w:p w14:paraId="2741AEC6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2. budynek w trakcie budowy</w:t>
            </w:r>
          </w:p>
          <w:p w14:paraId="1DDAA751" w14:textId="77777777" w:rsidR="0062042B" w:rsidRPr="0062042B" w:rsidRDefault="0062042B" w:rsidP="0062042B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62042B">
              <w:rPr>
                <w:rFonts w:ascii="Calibri" w:eastAsia="Times New Roman" w:hAnsi="Calibri" w:cs="Calibri"/>
                <w:lang w:eastAsia="pl-PL"/>
              </w:rPr>
              <w:t>3. budynek prognozowany</w:t>
            </w:r>
          </w:p>
        </w:tc>
      </w:tr>
    </w:tbl>
    <w:p w14:paraId="1B167F67" w14:textId="77777777" w:rsidR="0062042B" w:rsidRPr="0062042B" w:rsidRDefault="0062042B" w:rsidP="0062042B">
      <w:pPr>
        <w:suppressAutoHyphens/>
        <w:spacing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Załączniki:</w:t>
      </w:r>
    </w:p>
    <w:p w14:paraId="49224718" w14:textId="77777777" w:rsidR="0062042B" w:rsidRPr="0062042B" w:rsidRDefault="0062042B" w:rsidP="0062042B">
      <w:pPr>
        <w:numPr>
          <w:ilvl w:val="0"/>
          <w:numId w:val="5"/>
        </w:numPr>
        <w:suppressAutoHyphens/>
        <w:spacing w:line="240" w:lineRule="auto"/>
        <w:contextualSpacing/>
        <w:rPr>
          <w:rFonts w:ascii="Calibri" w:eastAsia="Calibri" w:hAnsi="Calibri" w:cs="Calibri"/>
          <w:sz w:val="20"/>
          <w:szCs w:val="20"/>
          <w:lang w:eastAsia="zh-CN"/>
        </w:rPr>
      </w:pP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Kopia mapy</w:t>
      </w:r>
      <w:r w:rsidRPr="0062042B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2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.............................. w skali .............., na której kolorem ........................... wyróżniono budynek będący przedmiotem wniosku</w:t>
      </w:r>
    </w:p>
    <w:p w14:paraId="430E31CB" w14:textId="77777777" w:rsidR="0062042B" w:rsidRPr="0062042B" w:rsidRDefault="0062042B" w:rsidP="0062042B">
      <w:pPr>
        <w:numPr>
          <w:ilvl w:val="0"/>
          <w:numId w:val="5"/>
        </w:numPr>
        <w:suppressAutoHyphens/>
        <w:spacing w:line="240" w:lineRule="auto"/>
        <w:contextualSpacing/>
        <w:rPr>
          <w:rFonts w:ascii="Calibri" w:eastAsia="Calibri" w:hAnsi="Calibri" w:cs="Calibri"/>
          <w:sz w:val="20"/>
          <w:szCs w:val="20"/>
          <w:lang w:eastAsia="zh-CN"/>
        </w:rPr>
      </w:pPr>
      <w:r w:rsidRPr="0062042B">
        <w:rPr>
          <w:rFonts w:ascii="Calibri" w:eastAsia="Calibri" w:hAnsi="Calibri" w:cs="Calibri"/>
          <w:sz w:val="20"/>
          <w:szCs w:val="20"/>
          <w:lang w:eastAsia="zh-CN"/>
        </w:rPr>
        <w:t>Zawiadomienie o zakończeniu budowy obiektu budowlanego</w:t>
      </w:r>
    </w:p>
    <w:p w14:paraId="12991CEE" w14:textId="77777777" w:rsidR="0062042B" w:rsidRPr="0062042B" w:rsidRDefault="0062042B" w:rsidP="00717826">
      <w:pPr>
        <w:suppressAutoHyphens/>
        <w:spacing w:line="240" w:lineRule="auto"/>
        <w:ind w:left="5664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Mirów</w:t>
      </w:r>
      <w:r w:rsidR="00717826">
        <w:rPr>
          <w:rFonts w:ascii="Calibri" w:eastAsia="Times New Roman" w:hAnsi="Calibri" w:cs="Calibri"/>
          <w:sz w:val="20"/>
          <w:szCs w:val="20"/>
          <w:lang w:eastAsia="pl-PL"/>
        </w:rPr>
        <w:t xml:space="preserve"> Stary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, dnia ...................20....... r.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71782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</w:t>
      </w:r>
    </w:p>
    <w:p w14:paraId="16F78452" w14:textId="77777777" w:rsidR="0062042B" w:rsidRPr="0062042B" w:rsidRDefault="0062042B" w:rsidP="0062042B">
      <w:pPr>
        <w:suppressAutoHyphens/>
        <w:spacing w:line="240" w:lineRule="auto"/>
        <w:ind w:left="10620"/>
        <w:rPr>
          <w:rFonts w:ascii="Calibri" w:eastAsia="Times New Roman" w:hAnsi="Calibri" w:cs="Calibri"/>
          <w:sz w:val="20"/>
          <w:szCs w:val="20"/>
          <w:lang w:eastAsia="pl-PL"/>
        </w:rPr>
      </w:pP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   </w:t>
      </w:r>
      <w:r w:rsidR="0071782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(podpis wnioskodawcy</w:t>
      </w:r>
      <w:r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309BF78F" w14:textId="77777777" w:rsidR="0062042B" w:rsidRPr="0062042B" w:rsidRDefault="0062042B" w:rsidP="0062042B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62042B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>1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 xml:space="preserve"> Właściwe podkreślić</w:t>
      </w:r>
      <w:r w:rsidRPr="0062042B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 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62042B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2 </w:t>
      </w:r>
      <w:r w:rsidRPr="0062042B">
        <w:rPr>
          <w:rFonts w:ascii="Calibri" w:eastAsia="Times New Roman" w:hAnsi="Calibri" w:cs="Calibri"/>
          <w:sz w:val="20"/>
          <w:szCs w:val="20"/>
          <w:lang w:eastAsia="pl-PL"/>
        </w:rPr>
        <w:t>Załącznikiem może być kopia mapy: zasadniczej, ewidencyjnej, z projektem podziału, topograficznej w skali nie mniejszej niż 1:10 000 lub kopia projektu zagospodarowania działki lub terenu.</w:t>
      </w:r>
    </w:p>
    <w:p w14:paraId="6A750482" w14:textId="77777777" w:rsidR="0062042B" w:rsidRDefault="0062042B" w:rsidP="0062042B">
      <w:pPr>
        <w:rPr>
          <w:b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lastRenderedPageBreak/>
        <w:t xml:space="preserve">                         </w:t>
      </w:r>
      <w:r w:rsidRPr="00FC1AC2">
        <w:rPr>
          <w:rFonts w:cs="Arial"/>
          <w:b/>
          <w:iCs/>
          <w:sz w:val="24"/>
          <w:szCs w:val="24"/>
        </w:rPr>
        <w:t xml:space="preserve"> </w:t>
      </w:r>
      <w:r>
        <w:rPr>
          <w:rFonts w:cs="Arial"/>
          <w:b/>
          <w:iCs/>
          <w:sz w:val="24"/>
          <w:szCs w:val="24"/>
        </w:rPr>
        <w:t xml:space="preserve">                 </w:t>
      </w:r>
      <w:r w:rsidRPr="00FC1AC2">
        <w:rPr>
          <w:b/>
          <w:sz w:val="24"/>
          <w:szCs w:val="24"/>
        </w:rPr>
        <w:t>ZGODA NA PRZETWARZANIE DANYCH OSOBOWYCH</w:t>
      </w:r>
    </w:p>
    <w:p w14:paraId="263AEE15" w14:textId="77777777" w:rsidR="0062042B" w:rsidRPr="0062042B" w:rsidRDefault="0062042B" w:rsidP="0062042B">
      <w:pPr>
        <w:rPr>
          <w:b/>
          <w:sz w:val="24"/>
          <w:szCs w:val="24"/>
        </w:rPr>
      </w:pPr>
      <w:r w:rsidRPr="000D0FA5">
        <w:rPr>
          <w:rFonts w:cs="Arial"/>
          <w:iCs/>
        </w:rPr>
        <w:t xml:space="preserve">Ja, niżej podpisany/a </w:t>
      </w:r>
      <w:r w:rsidRPr="000D0FA5">
        <w:rPr>
          <w:rFonts w:cs="Arial"/>
          <w:b/>
          <w:bCs/>
          <w:iCs/>
        </w:rPr>
        <w:t>wyrażam zgodę</w:t>
      </w:r>
      <w:r w:rsidRPr="000D0FA5">
        <w:rPr>
          <w:rFonts w:cs="Arial"/>
          <w:iCs/>
        </w:rPr>
        <w:t xml:space="preserve"> </w:t>
      </w:r>
      <w:r w:rsidRPr="000D0FA5">
        <w:rPr>
          <w:rFonts w:cs="Arial"/>
          <w:b/>
          <w:bCs/>
          <w:iCs/>
        </w:rPr>
        <w:t>na przetwarzanie moich danych osobowych</w:t>
      </w:r>
      <w:r>
        <w:rPr>
          <w:rFonts w:eastAsia="Times New Roman" w:cs="Arial"/>
          <w:b/>
          <w:bCs/>
          <w:iCs/>
        </w:rPr>
        <w:t xml:space="preserve"> </w:t>
      </w:r>
      <w:r w:rsidRPr="000D0FA5">
        <w:rPr>
          <w:rFonts w:eastAsia="Times New Roman" w:cs="Arial"/>
          <w:b/>
          <w:bCs/>
          <w:iCs/>
        </w:rPr>
        <w:t xml:space="preserve">w zakresie numeru telefonu </w:t>
      </w:r>
      <w:r w:rsidRPr="000D0FA5">
        <w:rPr>
          <w:rFonts w:eastAsia="Times New Roman" w:cs="Arial"/>
          <w:iCs/>
        </w:rPr>
        <w:t xml:space="preserve">w zakresie </w:t>
      </w:r>
      <w:r w:rsidRPr="000D0FA5">
        <w:rPr>
          <w:rFonts w:cs="Arial"/>
          <w:iCs/>
          <w:lang w:bidi="en-US"/>
        </w:rPr>
        <w:t>rozpatrzenia i realizacji niniejszego wniosku</w:t>
      </w:r>
      <w:r w:rsidRPr="000D0FA5">
        <w:rPr>
          <w:rFonts w:cs="Arial"/>
          <w:iCs/>
        </w:rPr>
        <w:t xml:space="preserve">. </w:t>
      </w:r>
      <w:r w:rsidRPr="000D0FA5">
        <w:rPr>
          <w:rFonts w:eastAsia="Times New Roman" w:cs="Arial"/>
          <w:iCs/>
        </w:rPr>
        <w:t xml:space="preserve">Jestem świadomy/a przysługującego mi prawa do wycofania zgody, jak również faktu, </w:t>
      </w:r>
      <w:proofErr w:type="spellStart"/>
      <w:r w:rsidRPr="000D0FA5">
        <w:rPr>
          <w:rFonts w:eastAsia="Times New Roman" w:cs="Arial"/>
          <w:iCs/>
        </w:rPr>
        <w:t>że</w:t>
      </w:r>
      <w:proofErr w:type="spellEnd"/>
      <w:r w:rsidRPr="000D0FA5">
        <w:rPr>
          <w:rFonts w:eastAsia="Times New Roman" w:cs="Arial"/>
          <w:iCs/>
        </w:rPr>
        <w:t xml:space="preserve"> wycofanie zgody nie ma wpływu na zgodność z prawem przetwarzania, którego dokonano na podstawie zgody przed jej wycofaniem. Zgodę mogę odwołać poprzez wysłanie adekwatnego wniosku do Administratora danych listownie lub pisemnie.</w:t>
      </w: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62042B" w:rsidRPr="00F63691" w14:paraId="0A37E4DD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62F6" w14:textId="77777777" w:rsidR="0062042B" w:rsidRPr="00F63691" w:rsidRDefault="0062042B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FD4E35" w14:textId="77777777" w:rsidR="0062042B" w:rsidRPr="00F63691" w:rsidRDefault="0062042B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  <w:r w:rsidRPr="00F63691"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  <w:t xml:space="preserve">                   </w:t>
            </w:r>
            <w:r w:rsidR="00717826"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  <w:t xml:space="preserve">  </w:t>
            </w:r>
            <w:r w:rsidRPr="00F63691"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  <w:t xml:space="preserve"> ………………….…………………</w:t>
            </w:r>
            <w:r w:rsidR="00717826"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  <w:t>……………..</w:t>
            </w:r>
          </w:p>
          <w:p w14:paraId="64AE3519" w14:textId="77777777" w:rsidR="0062042B" w:rsidRPr="00F63691" w:rsidRDefault="0062042B" w:rsidP="00CD1A5A">
            <w:pPr>
              <w:suppressLineNumbers/>
              <w:suppressAutoHyphens/>
              <w:autoSpaceDN w:val="0"/>
              <w:spacing w:after="0" w:line="240" w:lineRule="auto"/>
              <w:jc w:val="right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  <w:r w:rsidRPr="00F63691">
              <w:rPr>
                <w:rFonts w:eastAsia="NSimSun" w:cs="Arial"/>
                <w:bCs/>
                <w:kern w:val="3"/>
                <w:sz w:val="18"/>
                <w:szCs w:val="18"/>
                <w:lang w:eastAsia="zh-CN" w:bidi="hi-IN"/>
              </w:rPr>
              <w:t xml:space="preserve">    /data i czytelny podpis Wnioskodawcy/</w:t>
            </w:r>
          </w:p>
        </w:tc>
      </w:tr>
      <w:tr w:rsidR="004A3B73" w:rsidRPr="00F63691" w14:paraId="54F4445D" w14:textId="77777777" w:rsidTr="00CD1A5A">
        <w:tc>
          <w:tcPr>
            <w:tcW w:w="448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C86B4" w14:textId="77777777" w:rsidR="004A3B73" w:rsidRDefault="004A3B73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  <w:p w14:paraId="045DD5D5" w14:textId="77777777" w:rsidR="004A3B73" w:rsidRDefault="004A3B73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  <w:p w14:paraId="36A21ECE" w14:textId="77777777" w:rsidR="004A3B73" w:rsidRDefault="004A3B73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  <w:p w14:paraId="4780D803" w14:textId="77777777" w:rsidR="004A3B73" w:rsidRPr="00F63691" w:rsidRDefault="004A3B73" w:rsidP="00CD1A5A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CBC0" w14:textId="77777777" w:rsidR="004A3B73" w:rsidRPr="00F63691" w:rsidRDefault="004A3B73" w:rsidP="00CD1A5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NSimSun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03C097EB" w14:textId="77777777" w:rsidR="004A3B73" w:rsidRPr="004A3B73" w:rsidRDefault="004A3B73" w:rsidP="004A3B73">
      <w:p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Zgodnie z art. 13 ogólnego rozporządzenia o ochronie danych osobowych z dnia 27 kwietnia 2016 r.(Dz. Urz. UE L 119 z 04.05.2016) informuję, iż:</w:t>
      </w:r>
    </w:p>
    <w:p w14:paraId="0E90BC7C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administratorem Pani/Pana danych osobowych Urząd Gminy w Mirowie, Mirów Stary 27, 26-503 Mirów Stary</w:t>
      </w:r>
    </w:p>
    <w:p w14:paraId="619B97AB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kontakt z Inspektorem Ochrony Danych – Bartłomiej Kida e-mail:</w:t>
      </w:r>
      <w:hyperlink r:id="rId8" w:history="1">
        <w:r w:rsidRPr="004A3B73">
          <w:rPr>
            <w:rStyle w:val="Hipercze"/>
            <w:rFonts w:eastAsia="Times New Roman" w:cs="Arial"/>
            <w:lang w:eastAsia="pl-PL"/>
          </w:rPr>
          <w:t> </w:t>
        </w:r>
      </w:hyperlink>
      <w:hyperlink r:id="rId9" w:history="1">
        <w:r w:rsidRPr="004A3B73">
          <w:rPr>
            <w:rStyle w:val="Hipercze"/>
            <w:rFonts w:eastAsia="Times New Roman" w:cs="Arial"/>
            <w:lang w:eastAsia="pl-PL"/>
          </w:rPr>
          <w:t>bodo.radom@gmail.com</w:t>
        </w:r>
      </w:hyperlink>
    </w:p>
    <w:p w14:paraId="291664EC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5B2A777E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odbiorcami Pani/Pana danych osobowych będą wyłącznie podmioty uprawnione do uzyskania danych osobowych na podstawie przepisów prawa</w:t>
      </w:r>
    </w:p>
    <w:p w14:paraId="0736FABD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Pani/Pana dane osobowe przechowywane będą w czasie określonym przepisami prawa, zgodnie z instrukcją kancelaryjną</w:t>
      </w:r>
    </w:p>
    <w:p w14:paraId="633DCF98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posiada Pani/Pan prawo do żądania od administratora dostępu do danych osobowych, ich sprostowania lub ograniczenia przetwarzania</w:t>
      </w:r>
    </w:p>
    <w:p w14:paraId="5551D721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ma Pani/Pan prawo wniesienia skargi do organu nadzorczego Prezesa Urzędu Ochrony Danych Osobowych, ul. Stawki 2, 00-193 Warszawa</w:t>
      </w:r>
    </w:p>
    <w:p w14:paraId="3FB6EFD2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Pani/Pana dane osobowe nie są przetwarzane w sposób zautomatyzowany.</w:t>
      </w:r>
    </w:p>
    <w:p w14:paraId="681B152B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Pani/Pana osobowe nie są przekazywane do państw trzecich</w:t>
      </w:r>
    </w:p>
    <w:p w14:paraId="7207F034" w14:textId="77777777" w:rsidR="004A3B73" w:rsidRPr="004A3B73" w:rsidRDefault="004A3B73" w:rsidP="004A3B73">
      <w:pPr>
        <w:numPr>
          <w:ilvl w:val="0"/>
          <w:numId w:val="6"/>
        </w:numPr>
        <w:spacing w:after="0" w:line="240" w:lineRule="auto"/>
        <w:rPr>
          <w:rFonts w:eastAsia="Times New Roman" w:cs="Arial"/>
          <w:lang w:eastAsia="pl-PL"/>
        </w:rPr>
      </w:pPr>
      <w:r w:rsidRPr="004A3B73">
        <w:rPr>
          <w:rFonts w:eastAsia="Times New Roman" w:cs="Arial"/>
          <w:lang w:eastAsia="pl-PL"/>
        </w:rPr>
        <w:t>podanie danych osobowych w zakresie wymaganym ustawodawstwem jest obligatoryjne</w:t>
      </w:r>
    </w:p>
    <w:p w14:paraId="6B52CC59" w14:textId="77777777" w:rsidR="004A3B73" w:rsidRDefault="004A3B73" w:rsidP="004A3B73">
      <w:pPr>
        <w:spacing w:after="0" w:line="240" w:lineRule="auto"/>
        <w:ind w:left="8676" w:firstLine="52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581FE99" w14:textId="77777777" w:rsidR="004A3B73" w:rsidRDefault="004A3B73" w:rsidP="004A3B73">
      <w:pPr>
        <w:spacing w:after="0" w:line="240" w:lineRule="auto"/>
        <w:ind w:left="8676" w:firstLine="528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B6B020D" w14:textId="62767561" w:rsidR="004A3B73" w:rsidRPr="000D10D5" w:rsidRDefault="004A3B73" w:rsidP="004A3B73">
      <w:pPr>
        <w:spacing w:after="0" w:line="240" w:lineRule="auto"/>
        <w:ind w:left="8676" w:firstLine="528"/>
        <w:rPr>
          <w:rFonts w:ascii="Verdana" w:eastAsia="Times New Roman" w:hAnsi="Verdana" w:cs="Times New Roman"/>
          <w:sz w:val="24"/>
          <w:szCs w:val="16"/>
          <w:lang w:eastAsia="pl-PL"/>
        </w:rPr>
      </w:pPr>
      <w:r>
        <w:rPr>
          <w:rFonts w:ascii="Verdana" w:eastAsia="Times New Roman" w:hAnsi="Verdana" w:cs="Times New Roman"/>
          <w:sz w:val="20"/>
          <w:szCs w:val="16"/>
          <w:lang w:eastAsia="pl-PL"/>
        </w:rPr>
        <w:t>…..</w:t>
      </w:r>
      <w:r w:rsidRPr="000D10D5">
        <w:rPr>
          <w:rFonts w:ascii="Verdana" w:eastAsia="Times New Roman" w:hAnsi="Verdana" w:cs="Times New Roman"/>
          <w:sz w:val="20"/>
          <w:szCs w:val="16"/>
          <w:lang w:eastAsia="pl-PL"/>
        </w:rPr>
        <w:t>……………………………………</w:t>
      </w:r>
    </w:p>
    <w:p w14:paraId="533AB40B" w14:textId="77777777" w:rsidR="004A3B73" w:rsidRPr="000D10D5" w:rsidRDefault="004A3B73" w:rsidP="004A3B7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0D10D5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Data i podpis Wnioskodawcy </w:t>
      </w:r>
    </w:p>
    <w:p w14:paraId="3175D2B7" w14:textId="77777777" w:rsidR="0062042B" w:rsidRPr="00C97736" w:rsidRDefault="0062042B" w:rsidP="0062042B">
      <w:pPr>
        <w:shd w:val="clear" w:color="auto" w:fill="FFFFFF"/>
        <w:spacing w:after="0" w:line="240" w:lineRule="auto"/>
        <w:rPr>
          <w:rFonts w:eastAsia="Times New Roman" w:cs="Arial"/>
          <w:color w:val="212529"/>
          <w:lang w:eastAsia="pl-PL"/>
        </w:rPr>
      </w:pPr>
      <w:r w:rsidRPr="00C97736">
        <w:rPr>
          <w:rFonts w:eastAsia="Times New Roman" w:cs="Arial"/>
          <w:color w:val="212529"/>
          <w:lang w:eastAsia="pl-PL"/>
        </w:rPr>
        <w:t> </w:t>
      </w:r>
    </w:p>
    <w:p w14:paraId="102185D5" w14:textId="77777777" w:rsidR="00765821" w:rsidRPr="00D17D5E" w:rsidRDefault="00765821" w:rsidP="00D17D5E"/>
    <w:sectPr w:rsidR="00765821" w:rsidRPr="00D17D5E" w:rsidSect="00F63691">
      <w:headerReference w:type="default" r:id="rId10"/>
      <w:footerReference w:type="default" r:id="rId11"/>
      <w:pgSz w:w="16838" w:h="11906" w:orient="landscape"/>
      <w:pgMar w:top="1418" w:right="1418" w:bottom="1418" w:left="1021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C0FE" w14:textId="77777777" w:rsidR="00E66449" w:rsidRDefault="00E66449" w:rsidP="008D1100">
      <w:pPr>
        <w:spacing w:after="0" w:line="240" w:lineRule="auto"/>
      </w:pPr>
      <w:r>
        <w:separator/>
      </w:r>
    </w:p>
  </w:endnote>
  <w:endnote w:type="continuationSeparator" w:id="0">
    <w:p w14:paraId="00705B17" w14:textId="77777777" w:rsidR="00E66449" w:rsidRDefault="00E66449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3D67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D7417C" wp14:editId="15F7F32A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30017E79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445DAA91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16E13" w14:textId="77777777" w:rsidR="00E66449" w:rsidRDefault="00E66449" w:rsidP="008D1100">
      <w:pPr>
        <w:spacing w:after="0" w:line="240" w:lineRule="auto"/>
      </w:pPr>
      <w:r>
        <w:separator/>
      </w:r>
    </w:p>
  </w:footnote>
  <w:footnote w:type="continuationSeparator" w:id="0">
    <w:p w14:paraId="509F0B23" w14:textId="77777777" w:rsidR="00E66449" w:rsidRDefault="00E66449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9CAF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445BA" wp14:editId="6293CDDB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83FD0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445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64383FD0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4D29DE" wp14:editId="3A4C0549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73A0FB" wp14:editId="1BF38066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86C1F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0728B842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73A0FB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3D086C1F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0728B842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strona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8D1100">
                      <w:rPr>
                        <w:sz w:val="16"/>
                        <w:lang w:val="en-US"/>
                      </w:rPr>
                      <w:t>internetowa</w:t>
                    </w:r>
                    <w:proofErr w:type="spellEnd"/>
                    <w:r w:rsidRPr="008D1100">
                      <w:rPr>
                        <w:sz w:val="16"/>
                        <w:lang w:val="en-US"/>
                      </w:rPr>
                      <w:t xml:space="preserve">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79179E8" wp14:editId="52FEA39B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6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lang w:eastAsia="pl-PL"/>
      </w:r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3D5E5F"/>
    <w:multiLevelType w:val="multilevel"/>
    <w:tmpl w:val="4D4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8558">
    <w:abstractNumId w:val="2"/>
  </w:num>
  <w:num w:numId="2" w16cid:durableId="894658404">
    <w:abstractNumId w:val="4"/>
  </w:num>
  <w:num w:numId="3" w16cid:durableId="85811321">
    <w:abstractNumId w:val="5"/>
  </w:num>
  <w:num w:numId="4" w16cid:durableId="1763916135">
    <w:abstractNumId w:val="1"/>
  </w:num>
  <w:num w:numId="5" w16cid:durableId="384642262">
    <w:abstractNumId w:val="0"/>
  </w:num>
  <w:num w:numId="6" w16cid:durableId="1808669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3196"/>
    <w:rsid w:val="00033422"/>
    <w:rsid w:val="00037A2A"/>
    <w:rsid w:val="00040507"/>
    <w:rsid w:val="000405EA"/>
    <w:rsid w:val="00040C14"/>
    <w:rsid w:val="00051335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414DE"/>
    <w:rsid w:val="00143F1F"/>
    <w:rsid w:val="00144661"/>
    <w:rsid w:val="0014478E"/>
    <w:rsid w:val="001447C6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E24"/>
    <w:rsid w:val="001A0300"/>
    <w:rsid w:val="001A491E"/>
    <w:rsid w:val="001A5A50"/>
    <w:rsid w:val="001B13C2"/>
    <w:rsid w:val="001D284E"/>
    <w:rsid w:val="001E0518"/>
    <w:rsid w:val="001E0C12"/>
    <w:rsid w:val="001E61BA"/>
    <w:rsid w:val="001E7FD1"/>
    <w:rsid w:val="001F00C8"/>
    <w:rsid w:val="001F3FF1"/>
    <w:rsid w:val="001F5D1F"/>
    <w:rsid w:val="00203D70"/>
    <w:rsid w:val="002040D7"/>
    <w:rsid w:val="00207608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1E03"/>
    <w:rsid w:val="003C2800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3691"/>
    <w:rsid w:val="004A3B73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5586"/>
    <w:rsid w:val="005872AF"/>
    <w:rsid w:val="00587449"/>
    <w:rsid w:val="00591FC1"/>
    <w:rsid w:val="00592697"/>
    <w:rsid w:val="0059595C"/>
    <w:rsid w:val="005B0222"/>
    <w:rsid w:val="005B0AF4"/>
    <w:rsid w:val="005B13B0"/>
    <w:rsid w:val="005B4A75"/>
    <w:rsid w:val="005C3488"/>
    <w:rsid w:val="005C54A5"/>
    <w:rsid w:val="005D6C88"/>
    <w:rsid w:val="005F6D38"/>
    <w:rsid w:val="005F72D0"/>
    <w:rsid w:val="00603992"/>
    <w:rsid w:val="0061256F"/>
    <w:rsid w:val="006136A3"/>
    <w:rsid w:val="006141F7"/>
    <w:rsid w:val="0062042B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4E1F"/>
    <w:rsid w:val="006F52E0"/>
    <w:rsid w:val="0070236D"/>
    <w:rsid w:val="0070355D"/>
    <w:rsid w:val="00706952"/>
    <w:rsid w:val="0071102B"/>
    <w:rsid w:val="00711775"/>
    <w:rsid w:val="00717307"/>
    <w:rsid w:val="00717826"/>
    <w:rsid w:val="00724BF9"/>
    <w:rsid w:val="00735249"/>
    <w:rsid w:val="00740C4D"/>
    <w:rsid w:val="00740D3E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0B21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E1A"/>
    <w:rsid w:val="00A83A9C"/>
    <w:rsid w:val="00A8488C"/>
    <w:rsid w:val="00A91245"/>
    <w:rsid w:val="00A92C4C"/>
    <w:rsid w:val="00A93450"/>
    <w:rsid w:val="00A96E74"/>
    <w:rsid w:val="00AA0F9D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5367"/>
    <w:rsid w:val="00B30F87"/>
    <w:rsid w:val="00B3604D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C00B0E"/>
    <w:rsid w:val="00C015D4"/>
    <w:rsid w:val="00C0263B"/>
    <w:rsid w:val="00C2149D"/>
    <w:rsid w:val="00C2592D"/>
    <w:rsid w:val="00C273EA"/>
    <w:rsid w:val="00C3052A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97736"/>
    <w:rsid w:val="00CA1A4B"/>
    <w:rsid w:val="00CA5EF0"/>
    <w:rsid w:val="00CB6CC4"/>
    <w:rsid w:val="00CD51C3"/>
    <w:rsid w:val="00CD552C"/>
    <w:rsid w:val="00CD6E88"/>
    <w:rsid w:val="00CE0D25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7333"/>
    <w:rsid w:val="00D3168B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6409"/>
    <w:rsid w:val="00DD716A"/>
    <w:rsid w:val="00DE58EF"/>
    <w:rsid w:val="00E006DB"/>
    <w:rsid w:val="00E0406E"/>
    <w:rsid w:val="00E12371"/>
    <w:rsid w:val="00E25367"/>
    <w:rsid w:val="00E330CD"/>
    <w:rsid w:val="00E378A9"/>
    <w:rsid w:val="00E4507E"/>
    <w:rsid w:val="00E4510C"/>
    <w:rsid w:val="00E552E4"/>
    <w:rsid w:val="00E55B2F"/>
    <w:rsid w:val="00E577E8"/>
    <w:rsid w:val="00E63CD1"/>
    <w:rsid w:val="00E63EE3"/>
    <w:rsid w:val="00E66449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595A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3691"/>
    <w:rsid w:val="00F678A4"/>
    <w:rsid w:val="00F82DB3"/>
    <w:rsid w:val="00F95230"/>
    <w:rsid w:val="00F95A1D"/>
    <w:rsid w:val="00F96097"/>
    <w:rsid w:val="00FA0F75"/>
    <w:rsid w:val="00FA2E5B"/>
    <w:rsid w:val="00FA3EC5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C8CE7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9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odo.rado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B0C48-A40D-470D-8463-F58E56A0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</Template>
  <TotalTime>0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Renata Nowak</cp:lastModifiedBy>
  <cp:revision>2</cp:revision>
  <cp:lastPrinted>2021-02-04T08:58:00Z</cp:lastPrinted>
  <dcterms:created xsi:type="dcterms:W3CDTF">2024-09-25T05:28:00Z</dcterms:created>
  <dcterms:modified xsi:type="dcterms:W3CDTF">2024-09-25T05:28:00Z</dcterms:modified>
</cp:coreProperties>
</file>