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B3E14" w14:textId="77777777" w:rsidR="003839CA" w:rsidRDefault="003839CA" w:rsidP="003839CA">
      <w:pPr>
        <w:ind w:left="4956"/>
      </w:pPr>
      <w:r>
        <w:t xml:space="preserve">                </w:t>
      </w:r>
    </w:p>
    <w:p w14:paraId="26A97DD4" w14:textId="77777777" w:rsidR="003839CA" w:rsidRPr="00095224" w:rsidRDefault="0093502B" w:rsidP="003839CA">
      <w:pPr>
        <w:spacing w:line="240" w:lineRule="auto"/>
        <w:ind w:left="4956"/>
        <w:rPr>
          <w:sz w:val="26"/>
          <w:szCs w:val="26"/>
        </w:rPr>
      </w:pPr>
      <w:r>
        <w:t xml:space="preserve">   </w:t>
      </w:r>
      <w:r w:rsidR="003839CA">
        <w:t xml:space="preserve"> Mirów</w:t>
      </w:r>
      <w:r>
        <w:t xml:space="preserve"> Stary</w:t>
      </w:r>
      <w:r w:rsidR="003839CA">
        <w:t>, dnia ……………………….</w:t>
      </w:r>
    </w:p>
    <w:p w14:paraId="4F4CEB75" w14:textId="77777777" w:rsidR="003839CA" w:rsidRDefault="003839CA" w:rsidP="003839CA">
      <w:r>
        <w:t>Wnioskodawca</w:t>
      </w:r>
    </w:p>
    <w:p w14:paraId="54F1BF3E" w14:textId="77777777" w:rsidR="003839CA" w:rsidRDefault="003839CA" w:rsidP="003839CA">
      <w:r>
        <w:t>............................................................</w:t>
      </w:r>
    </w:p>
    <w:p w14:paraId="5942A243" w14:textId="77777777" w:rsidR="003839CA" w:rsidRDefault="003839CA" w:rsidP="003839CA">
      <w:pPr>
        <w:rPr>
          <w:b/>
          <w:sz w:val="26"/>
          <w:szCs w:val="26"/>
        </w:rPr>
      </w:pPr>
      <w:r>
        <w:t>............................................................</w:t>
      </w:r>
      <w:r>
        <w:rPr>
          <w:b/>
        </w:rPr>
        <w:t xml:space="preserve">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</w:t>
      </w:r>
    </w:p>
    <w:p w14:paraId="6C57BE07" w14:textId="77777777" w:rsidR="003839CA" w:rsidRDefault="003839CA" w:rsidP="003839CA">
      <w:pPr>
        <w:jc w:val="both"/>
      </w:pPr>
      <w:r w:rsidRPr="003839CA">
        <w:rPr>
          <w:sz w:val="18"/>
          <w:szCs w:val="18"/>
        </w:rPr>
        <w:t xml:space="preserve">          (nazwa przedsiębiorcy)                                                                                       </w:t>
      </w:r>
    </w:p>
    <w:p w14:paraId="7D21FCA3" w14:textId="77777777" w:rsidR="003839CA" w:rsidRPr="003839CA" w:rsidRDefault="003839CA" w:rsidP="003839CA">
      <w:pPr>
        <w:jc w:val="both"/>
        <w:rPr>
          <w:sz w:val="28"/>
          <w:szCs w:val="28"/>
        </w:rPr>
      </w:pPr>
      <w:r>
        <w:t xml:space="preserve">...........................................................                                 </w:t>
      </w:r>
    </w:p>
    <w:p w14:paraId="1BE60136" w14:textId="77777777" w:rsidR="003839CA" w:rsidRPr="003839CA" w:rsidRDefault="003839CA" w:rsidP="003839CA">
      <w:pPr>
        <w:jc w:val="both"/>
      </w:pPr>
      <w:r>
        <w:t xml:space="preserve">...........................................................                                                              </w:t>
      </w:r>
    </w:p>
    <w:p w14:paraId="61C9422B" w14:textId="77777777" w:rsidR="003839CA" w:rsidRDefault="003839CA" w:rsidP="003839CA">
      <w:pPr>
        <w:rPr>
          <w:sz w:val="18"/>
          <w:szCs w:val="18"/>
        </w:rPr>
      </w:pPr>
      <w:r>
        <w:t xml:space="preserve">               </w:t>
      </w:r>
      <w:r w:rsidRPr="003839CA">
        <w:rPr>
          <w:sz w:val="18"/>
          <w:szCs w:val="18"/>
        </w:rPr>
        <w:t xml:space="preserve">(adres) </w:t>
      </w:r>
    </w:p>
    <w:p w14:paraId="00FC4564" w14:textId="77777777" w:rsidR="003839CA" w:rsidRDefault="003839CA" w:rsidP="003839C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</w:t>
      </w:r>
      <w:r w:rsidRPr="003839CA">
        <w:rPr>
          <w:sz w:val="18"/>
          <w:szCs w:val="18"/>
        </w:rPr>
        <w:t xml:space="preserve"> </w:t>
      </w:r>
    </w:p>
    <w:p w14:paraId="68FEB1AB" w14:textId="77777777" w:rsidR="003839CA" w:rsidRDefault="009C5B9F" w:rsidP="003839CA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</w:t>
      </w:r>
      <w:r w:rsidR="003839CA">
        <w:rPr>
          <w:sz w:val="18"/>
          <w:szCs w:val="18"/>
        </w:rPr>
        <w:t xml:space="preserve"> (telefon kontaktowy)                    </w:t>
      </w:r>
      <w:r w:rsidR="003839CA" w:rsidRPr="003839CA">
        <w:rPr>
          <w:sz w:val="18"/>
          <w:szCs w:val="18"/>
        </w:rPr>
        <w:t xml:space="preserve">                       </w:t>
      </w:r>
      <w:r w:rsidR="003839CA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</w:t>
      </w:r>
      <w:r w:rsidR="003839CA">
        <w:rPr>
          <w:b/>
          <w:sz w:val="28"/>
          <w:szCs w:val="28"/>
        </w:rPr>
        <w:t>Wójt Gminy Mirów</w:t>
      </w:r>
    </w:p>
    <w:p w14:paraId="0DF2CAA3" w14:textId="77777777" w:rsidR="003839CA" w:rsidRDefault="003839CA" w:rsidP="00383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Mirów Stary 27</w:t>
      </w:r>
    </w:p>
    <w:p w14:paraId="3654822B" w14:textId="77777777" w:rsidR="003839CA" w:rsidRPr="003839CA" w:rsidRDefault="003839CA" w:rsidP="00383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9C5B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26-503 Mirów Stary</w:t>
      </w:r>
    </w:p>
    <w:p w14:paraId="631272E0" w14:textId="77777777" w:rsidR="003839CA" w:rsidRDefault="003839CA" w:rsidP="003839CA">
      <w:pPr>
        <w:jc w:val="center"/>
        <w:rPr>
          <w:b/>
          <w:color w:val="000000"/>
          <w:sz w:val="28"/>
          <w:szCs w:val="28"/>
        </w:rPr>
      </w:pPr>
    </w:p>
    <w:p w14:paraId="55CDF19C" w14:textId="77777777" w:rsidR="003839CA" w:rsidRPr="00B7748B" w:rsidRDefault="003839CA" w:rsidP="003839CA">
      <w:pPr>
        <w:jc w:val="center"/>
        <w:rPr>
          <w:b/>
          <w:color w:val="000000"/>
          <w:sz w:val="26"/>
          <w:szCs w:val="26"/>
        </w:rPr>
      </w:pPr>
      <w:r w:rsidRPr="00B7748B">
        <w:rPr>
          <w:b/>
          <w:color w:val="000000"/>
          <w:sz w:val="26"/>
          <w:szCs w:val="26"/>
        </w:rPr>
        <w:t>Wniosek</w:t>
      </w:r>
    </w:p>
    <w:p w14:paraId="58BADFA3" w14:textId="77777777" w:rsidR="003839CA" w:rsidRPr="00B7748B" w:rsidRDefault="003839CA" w:rsidP="003839CA">
      <w:pPr>
        <w:jc w:val="center"/>
        <w:rPr>
          <w:b/>
          <w:color w:val="000000"/>
          <w:sz w:val="26"/>
          <w:szCs w:val="26"/>
        </w:rPr>
      </w:pPr>
      <w:r w:rsidRPr="00B7748B">
        <w:rPr>
          <w:b/>
          <w:color w:val="000000"/>
          <w:sz w:val="26"/>
          <w:szCs w:val="26"/>
        </w:rPr>
        <w:t xml:space="preserve">o ustanowienie </w:t>
      </w:r>
      <w:r>
        <w:rPr>
          <w:b/>
          <w:color w:val="000000"/>
          <w:sz w:val="26"/>
          <w:szCs w:val="26"/>
        </w:rPr>
        <w:t xml:space="preserve">służebności </w:t>
      </w:r>
      <w:proofErr w:type="spellStart"/>
      <w:r>
        <w:rPr>
          <w:b/>
          <w:color w:val="000000"/>
          <w:sz w:val="26"/>
          <w:szCs w:val="26"/>
        </w:rPr>
        <w:t>przesyłu</w:t>
      </w:r>
      <w:proofErr w:type="spellEnd"/>
    </w:p>
    <w:p w14:paraId="1422549F" w14:textId="77777777" w:rsidR="003839CA" w:rsidRDefault="003839CA" w:rsidP="003839CA">
      <w:pPr>
        <w:jc w:val="center"/>
        <w:rPr>
          <w:b/>
          <w:color w:val="000000"/>
          <w:szCs w:val="24"/>
        </w:rPr>
      </w:pPr>
      <w:r w:rsidRPr="00B7748B">
        <w:rPr>
          <w:b/>
          <w:color w:val="000000"/>
          <w:szCs w:val="24"/>
        </w:rPr>
        <w:t xml:space="preserve">na </w:t>
      </w:r>
      <w:r>
        <w:rPr>
          <w:b/>
          <w:color w:val="000000"/>
          <w:szCs w:val="24"/>
        </w:rPr>
        <w:t>nieruchomościach stanowiących własność Gminy Mirów</w:t>
      </w:r>
    </w:p>
    <w:p w14:paraId="04151A87" w14:textId="77777777" w:rsidR="003839CA" w:rsidRDefault="003839CA" w:rsidP="003839CA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(w formie aktu notarialnego)</w:t>
      </w:r>
    </w:p>
    <w:p w14:paraId="38A75A73" w14:textId="77777777" w:rsidR="003839CA" w:rsidRDefault="003839CA" w:rsidP="003839CA">
      <w:pPr>
        <w:jc w:val="both"/>
        <w:rPr>
          <w:color w:val="000000"/>
          <w:szCs w:val="24"/>
        </w:rPr>
      </w:pPr>
    </w:p>
    <w:p w14:paraId="0745CA78" w14:textId="77777777" w:rsidR="003839CA" w:rsidRDefault="003839CA" w:rsidP="00887F88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Wnioskodawca wnosi o ustanowienie służebności </w:t>
      </w:r>
      <w:r w:rsidRPr="002D77FD">
        <w:rPr>
          <w:color w:val="000000"/>
          <w:szCs w:val="24"/>
        </w:rPr>
        <w:t xml:space="preserve"> </w:t>
      </w:r>
      <w:proofErr w:type="spellStart"/>
      <w:r w:rsidRPr="002D77FD">
        <w:rPr>
          <w:color w:val="000000"/>
          <w:szCs w:val="24"/>
        </w:rPr>
        <w:t>przesyłu</w:t>
      </w:r>
      <w:proofErr w:type="spellEnd"/>
      <w:r>
        <w:rPr>
          <w:color w:val="000000"/>
          <w:szCs w:val="24"/>
        </w:rPr>
        <w:t xml:space="preserve"> na nieruchomości stanowiącej własność Gminy Mirów, oznaczonej w ewidencji gruntów jako działka(i), nr</w:t>
      </w:r>
      <w:r w:rsidR="00887F88">
        <w:rPr>
          <w:color w:val="000000"/>
          <w:szCs w:val="24"/>
        </w:rPr>
        <w:t>………………..</w:t>
      </w:r>
      <w:r>
        <w:rPr>
          <w:color w:val="000000"/>
          <w:szCs w:val="24"/>
        </w:rPr>
        <w:t xml:space="preserve"> …………………………………..………..., położonej/</w:t>
      </w:r>
      <w:proofErr w:type="spellStart"/>
      <w:r>
        <w:rPr>
          <w:color w:val="000000"/>
          <w:szCs w:val="24"/>
        </w:rPr>
        <w:t>nych</w:t>
      </w:r>
      <w:proofErr w:type="spellEnd"/>
      <w:r>
        <w:rPr>
          <w:color w:val="000000"/>
          <w:szCs w:val="24"/>
        </w:rPr>
        <w:t xml:space="preserve"> w obrębie</w:t>
      </w:r>
      <w:r w:rsidR="00887F88">
        <w:rPr>
          <w:color w:val="000000"/>
          <w:szCs w:val="24"/>
        </w:rPr>
        <w:t>…………………………..</w:t>
      </w:r>
      <w:r>
        <w:rPr>
          <w:color w:val="000000"/>
          <w:szCs w:val="24"/>
        </w:rPr>
        <w:t xml:space="preserve"> …………………………..………………………………</w:t>
      </w:r>
      <w:r w:rsidR="00887F88">
        <w:rPr>
          <w:color w:val="000000"/>
          <w:szCs w:val="24"/>
        </w:rPr>
        <w:t>…………………………………………….</w:t>
      </w:r>
      <w:r>
        <w:rPr>
          <w:color w:val="000000"/>
          <w:szCs w:val="24"/>
        </w:rPr>
        <w:br/>
      </w:r>
      <w:r w:rsidR="00887F88">
        <w:rPr>
          <w:color w:val="000000"/>
          <w:szCs w:val="24"/>
        </w:rPr>
        <w:t>na rzecz……………………………………………………………………………………………….</w:t>
      </w:r>
    </w:p>
    <w:p w14:paraId="1B750529" w14:textId="77777777" w:rsidR="003839CA" w:rsidRPr="0061519E" w:rsidRDefault="003839CA" w:rsidP="003839CA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(nazwa przedsiębiorcy na rzecz którego</w:t>
      </w:r>
      <w:r w:rsidRPr="0061519E">
        <w:rPr>
          <w:color w:val="000000"/>
          <w:sz w:val="18"/>
          <w:szCs w:val="18"/>
        </w:rPr>
        <w:t xml:space="preserve"> będzie ustanawiana służebność)</w:t>
      </w:r>
    </w:p>
    <w:p w14:paraId="7353A5C5" w14:textId="77777777" w:rsidR="003839CA" w:rsidRDefault="003839CA" w:rsidP="003839CA">
      <w:pPr>
        <w:spacing w:line="360" w:lineRule="auto"/>
        <w:rPr>
          <w:color w:val="000000"/>
          <w:szCs w:val="24"/>
        </w:rPr>
      </w:pPr>
      <w:r>
        <w:rPr>
          <w:b/>
          <w:color w:val="000000"/>
          <w:szCs w:val="24"/>
        </w:rPr>
        <w:t>w celu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umożliwienia</w:t>
      </w:r>
      <w:r>
        <w:rPr>
          <w:color w:val="000000"/>
          <w:szCs w:val="24"/>
        </w:rPr>
        <w:t xml:space="preserve">: </w:t>
      </w:r>
    </w:p>
    <w:p w14:paraId="6B0B7964" w14:textId="77777777" w:rsidR="003839CA" w:rsidRDefault="003839CA" w:rsidP="003839CA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CD0DD" w14:textId="77777777" w:rsidR="003839CA" w:rsidRDefault="003839CA" w:rsidP="00887F88">
      <w:pPr>
        <w:spacing w:line="480" w:lineRule="auto"/>
        <w:rPr>
          <w:color w:val="000000"/>
          <w:szCs w:val="24"/>
        </w:rPr>
      </w:pPr>
      <w:r w:rsidRPr="00887F88">
        <w:rPr>
          <w:color w:val="000000"/>
          <w:szCs w:val="24"/>
        </w:rPr>
        <w:lastRenderedPageBreak/>
        <w:t>Powierzchnia służebności (podać długość i szerokość pasa służebności</w:t>
      </w:r>
      <w:r>
        <w:rPr>
          <w:b/>
          <w:color w:val="000000"/>
          <w:szCs w:val="24"/>
        </w:rPr>
        <w:t>,</w:t>
      </w:r>
      <w:r>
        <w:rPr>
          <w:color w:val="000000"/>
          <w:szCs w:val="24"/>
        </w:rPr>
        <w:t xml:space="preserve"> przy czym, pas służebności powinien umożliwiać dostęp dla prowadzenia czynności eksploatacyjnych, przejazd pojazdów, podnośników i koparek, wykonanie wykopu i odłożenie ziemi z wykopu, usuwanie awarii, dokonanie przebudowy i modernizacji) ………………………………………………………….......................................</w:t>
      </w:r>
      <w:r w:rsidR="00887F88">
        <w:rPr>
          <w:color w:val="000000"/>
          <w:szCs w:val="24"/>
        </w:rPr>
        <w:t>..............................</w:t>
      </w:r>
    </w:p>
    <w:p w14:paraId="6225788A" w14:textId="77777777" w:rsidR="003839CA" w:rsidRDefault="003839CA" w:rsidP="003839CA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……………………………………………………………………………………………………………</w:t>
      </w:r>
    </w:p>
    <w:p w14:paraId="528E2032" w14:textId="77777777" w:rsidR="003839CA" w:rsidRDefault="003839CA" w:rsidP="003839CA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>Okres na jaki ma zostać ustanowiona …………………………………………………………………………</w:t>
      </w:r>
    </w:p>
    <w:p w14:paraId="317604BE" w14:textId="77777777" w:rsidR="003839CA" w:rsidRDefault="003839CA" w:rsidP="003839CA">
      <w:pPr>
        <w:spacing w:line="480" w:lineRule="auto"/>
        <w:rPr>
          <w:color w:val="000000"/>
          <w:szCs w:val="24"/>
        </w:rPr>
      </w:pPr>
    </w:p>
    <w:p w14:paraId="17A0BA0D" w14:textId="77777777" w:rsidR="003839CA" w:rsidRDefault="003839CA" w:rsidP="003839CA">
      <w:pPr>
        <w:jc w:val="right"/>
      </w:pPr>
      <w:r>
        <w:t>………………………………………………</w:t>
      </w:r>
    </w:p>
    <w:p w14:paraId="0C0E5413" w14:textId="77777777" w:rsidR="003839CA" w:rsidRPr="00E5328B" w:rsidRDefault="003839CA" w:rsidP="003839CA">
      <w:pPr>
        <w:jc w:val="right"/>
        <w:rPr>
          <w:color w:val="000000"/>
          <w:szCs w:val="24"/>
        </w:rPr>
      </w:pPr>
      <w:r>
        <w:t>(czytelny podpis Wnioskodawcy)</w:t>
      </w:r>
    </w:p>
    <w:p w14:paraId="1CBC1E18" w14:textId="77777777" w:rsidR="003839CA" w:rsidRDefault="003839CA" w:rsidP="003839CA">
      <w:pPr>
        <w:jc w:val="both"/>
        <w:rPr>
          <w:color w:val="000000"/>
          <w:sz w:val="20"/>
          <w:u w:val="single"/>
        </w:rPr>
      </w:pPr>
    </w:p>
    <w:p w14:paraId="77DB333E" w14:textId="77777777" w:rsidR="003839CA" w:rsidRPr="0084218D" w:rsidRDefault="003839CA" w:rsidP="003839CA">
      <w:pPr>
        <w:jc w:val="both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Załączniki:</w:t>
      </w:r>
    </w:p>
    <w:p w14:paraId="2F49B807" w14:textId="77777777" w:rsidR="003839CA" w:rsidRDefault="003839CA" w:rsidP="003839CA">
      <w:pPr>
        <w:ind w:left="180" w:hanging="18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1.Kopia aktualnej mapy zasadniczej z naniesionym, proponowanym do obciążenia obszarem służebności </w:t>
      </w:r>
      <w:proofErr w:type="spellStart"/>
      <w:r>
        <w:rPr>
          <w:color w:val="000000"/>
          <w:sz w:val="20"/>
        </w:rPr>
        <w:t>przesyłu</w:t>
      </w:r>
      <w:proofErr w:type="spellEnd"/>
      <w:r>
        <w:rPr>
          <w:color w:val="000000"/>
          <w:sz w:val="20"/>
        </w:rPr>
        <w:t>, w tym nazwa sieci lub urządzenia wraz z parametrami technicznymi, długość sieci wraz z powierzchnią na posadowienie i eksploatację ewentualnych urządzeń,</w:t>
      </w:r>
    </w:p>
    <w:p w14:paraId="3A25AA9A" w14:textId="77777777" w:rsidR="003839CA" w:rsidRPr="0084218D" w:rsidRDefault="003839CA" w:rsidP="003839CA">
      <w:pPr>
        <w:ind w:left="180" w:hanging="180"/>
        <w:jc w:val="both"/>
        <w:rPr>
          <w:sz w:val="20"/>
        </w:rPr>
      </w:pPr>
      <w:r>
        <w:rPr>
          <w:color w:val="000000"/>
          <w:sz w:val="20"/>
        </w:rPr>
        <w:t>2</w:t>
      </w:r>
      <w:r>
        <w:rPr>
          <w:color w:val="000000"/>
        </w:rPr>
        <w:t>.</w:t>
      </w:r>
      <w:r>
        <w:rPr>
          <w:sz w:val="20"/>
        </w:rPr>
        <w:t xml:space="preserve"> Pełnomocnictwo do występowania w imieniu i na rzecz przedsiębiorcy wraz z dowodem zapłaty opłaty skarbowej w wysokości 17 zł – oryginał lub kopia poświadczona za zgodność z oryginałem.</w:t>
      </w:r>
    </w:p>
    <w:p w14:paraId="520EA96A" w14:textId="77777777" w:rsidR="003839CA" w:rsidRDefault="003839CA" w:rsidP="003839CA"/>
    <w:p w14:paraId="17862EB0" w14:textId="77777777" w:rsidR="003839CA" w:rsidRPr="00887F88" w:rsidRDefault="00887F88" w:rsidP="00887F88">
      <w:pPr>
        <w:jc w:val="center"/>
        <w:rPr>
          <w:b/>
        </w:rPr>
      </w:pPr>
      <w:r>
        <w:t xml:space="preserve">         </w:t>
      </w:r>
      <w:r w:rsidRPr="00D82F92">
        <w:rPr>
          <w:b/>
        </w:rPr>
        <w:t>ZGODA N</w:t>
      </w:r>
      <w:r>
        <w:rPr>
          <w:b/>
        </w:rPr>
        <w:t>A PRZETWARZANIE DANYCH OSOBOWYCH</w:t>
      </w:r>
    </w:p>
    <w:p w14:paraId="11B9CDFD" w14:textId="77777777" w:rsidR="00887F88" w:rsidRPr="000D0FA5" w:rsidRDefault="00887F88" w:rsidP="00887F88">
      <w:pPr>
        <w:spacing w:after="160" w:line="256" w:lineRule="auto"/>
        <w:ind w:right="-284" w:firstLine="708"/>
        <w:jc w:val="both"/>
        <w:rPr>
          <w:rFonts w:cs="Arial"/>
        </w:rPr>
      </w:pPr>
      <w:r w:rsidRPr="000D0FA5">
        <w:rPr>
          <w:rFonts w:cs="Arial"/>
          <w:iCs/>
        </w:rPr>
        <w:t xml:space="preserve">Ja, niżej podpisany/a </w:t>
      </w:r>
      <w:r w:rsidRPr="000D0FA5">
        <w:rPr>
          <w:rFonts w:cs="Arial"/>
          <w:b/>
          <w:bCs/>
          <w:iCs/>
        </w:rPr>
        <w:t>wyrażam zgodę</w:t>
      </w:r>
      <w:r w:rsidRPr="000D0FA5">
        <w:rPr>
          <w:rFonts w:cs="Arial"/>
          <w:iCs/>
        </w:rPr>
        <w:t xml:space="preserve"> </w:t>
      </w:r>
      <w:r w:rsidRPr="000D0FA5">
        <w:rPr>
          <w:rFonts w:cs="Arial"/>
          <w:b/>
          <w:bCs/>
          <w:iCs/>
        </w:rPr>
        <w:t>na przetwarzanie moich danych osobowych</w:t>
      </w:r>
      <w:r w:rsidRPr="000D0FA5">
        <w:rPr>
          <w:rFonts w:eastAsia="Times New Roman" w:cs="Arial"/>
          <w:b/>
          <w:bCs/>
          <w:iCs/>
        </w:rPr>
        <w:t xml:space="preserve"> </w:t>
      </w:r>
      <w:r w:rsidRPr="000D0FA5">
        <w:rPr>
          <w:rFonts w:eastAsia="Times New Roman" w:cs="Arial"/>
          <w:b/>
          <w:bCs/>
          <w:iCs/>
        </w:rPr>
        <w:br/>
        <w:t xml:space="preserve">w zakresie numeru telefonu </w:t>
      </w:r>
      <w:r w:rsidRPr="000D0FA5">
        <w:rPr>
          <w:rFonts w:eastAsia="Times New Roman" w:cs="Arial"/>
          <w:iCs/>
        </w:rPr>
        <w:t xml:space="preserve">w zakresie </w:t>
      </w:r>
      <w:r w:rsidRPr="000D0FA5">
        <w:rPr>
          <w:rFonts w:cs="Arial"/>
          <w:iCs/>
          <w:lang w:bidi="en-US"/>
        </w:rPr>
        <w:t>rozpatrzenia i realizacji niniejszego wniosku</w:t>
      </w:r>
      <w:r w:rsidRPr="000D0FA5">
        <w:rPr>
          <w:rFonts w:cs="Arial"/>
          <w:iCs/>
        </w:rPr>
        <w:t xml:space="preserve">. </w:t>
      </w:r>
      <w:r w:rsidRPr="000D0FA5">
        <w:rPr>
          <w:rFonts w:eastAsia="Times New Roman" w:cs="Arial"/>
          <w:iCs/>
        </w:rPr>
        <w:t xml:space="preserve">Jestem świadomy/a przysługującego mi prawa do wycofania zgody, jak również faktu, </w:t>
      </w:r>
      <w:proofErr w:type="spellStart"/>
      <w:r w:rsidRPr="000D0FA5">
        <w:rPr>
          <w:rFonts w:eastAsia="Times New Roman" w:cs="Arial"/>
          <w:iCs/>
        </w:rPr>
        <w:t>że</w:t>
      </w:r>
      <w:proofErr w:type="spellEnd"/>
      <w:r w:rsidRPr="000D0FA5">
        <w:rPr>
          <w:rFonts w:eastAsia="Times New Roman" w:cs="Arial"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887F88" w:rsidRPr="000D0FA5" w14:paraId="3F9EB5BF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0114B" w14:textId="77777777" w:rsidR="00887F88" w:rsidRPr="000D0FA5" w:rsidRDefault="00887F88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42E6F" w14:textId="77777777" w:rsidR="00887F88" w:rsidRPr="000D0FA5" w:rsidRDefault="00887F88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  <w:r w:rsidRPr="000D0FA5">
              <w:rPr>
                <w:rFonts w:eastAsia="NSimSun" w:cs="Arial"/>
                <w:kern w:val="3"/>
                <w:lang w:eastAsia="zh-CN" w:bidi="hi-IN"/>
              </w:rPr>
              <w:t>………………….……………………………………</w:t>
            </w:r>
          </w:p>
          <w:p w14:paraId="17B6170B" w14:textId="77777777" w:rsidR="00887F88" w:rsidRPr="000D0FA5" w:rsidRDefault="00887F88" w:rsidP="00CD1A5A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lang w:eastAsia="zh-CN" w:bidi="hi-IN"/>
              </w:rPr>
            </w:pPr>
            <w:r w:rsidRPr="000D0FA5">
              <w:rPr>
                <w:rFonts w:eastAsia="NSimSun" w:cs="Arial"/>
                <w:b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</w:tbl>
    <w:p w14:paraId="46AF356E" w14:textId="77777777" w:rsidR="00887F88" w:rsidRPr="000D0FA5" w:rsidRDefault="00887F88" w:rsidP="00887F88">
      <w:pPr>
        <w:rPr>
          <w:rFonts w:cs="Arial"/>
        </w:rPr>
      </w:pPr>
    </w:p>
    <w:p w14:paraId="4AA19D05" w14:textId="77777777" w:rsidR="00765821" w:rsidRDefault="00765821" w:rsidP="003839CA"/>
    <w:p w14:paraId="35119D69" w14:textId="77777777" w:rsidR="009C5B9F" w:rsidRDefault="009C5B9F" w:rsidP="003839CA"/>
    <w:p w14:paraId="7FD0A1C1" w14:textId="77777777" w:rsidR="009C5B9F" w:rsidRDefault="009C5B9F" w:rsidP="003839CA"/>
    <w:p w14:paraId="01DA5670" w14:textId="77777777" w:rsidR="009C5B9F" w:rsidRDefault="009C5B9F" w:rsidP="009C5B9F">
      <w:pPr>
        <w:jc w:val="center"/>
        <w:rPr>
          <w:rFonts w:cs="Arial"/>
          <w:b/>
        </w:rPr>
      </w:pPr>
    </w:p>
    <w:p w14:paraId="3032BAC4" w14:textId="77777777" w:rsidR="009C5B9F" w:rsidRPr="008C2D53" w:rsidRDefault="009C5B9F" w:rsidP="009C5B9F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2533ADE6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4AA31FFA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 administratorem Pani/Pana danych osobowych jest Gminny Ośrodek Pomocy Społecznej w Mirowie, Mirów Stary 27, 26-503 Mirów Stary</w:t>
      </w:r>
    </w:p>
    <w:p w14:paraId="6F0EA856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</w:t>
      </w:r>
      <w:r>
        <w:rPr>
          <w:rFonts w:ascii="Segoe UI" w:hAnsi="Segoe UI" w:cs="Segoe UI"/>
          <w:color w:val="212529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  <w:sz w:val="21"/>
          <w:szCs w:val="21"/>
        </w:rPr>
        <w:t>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205CE860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 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274B6B8A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 odbiorcami Pani/Pana danych osobowych będą wyłącznie podmioty uprawnione do uzyskania danych osobowych na podstawie przepisów prawa</w:t>
      </w:r>
    </w:p>
    <w:p w14:paraId="13695D9C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 Pani/Pana dane osobowe przechowywane będą w czasie określonym przepisami prawa, zgodnie z instrukcją kancelaryjną</w:t>
      </w:r>
    </w:p>
    <w:p w14:paraId="4C38E04B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</w:t>
      </w:r>
      <w:r>
        <w:rPr>
          <w:rFonts w:ascii="Segoe UI" w:hAnsi="Segoe UI" w:cs="Segoe UI"/>
          <w:color w:val="212529"/>
          <w:sz w:val="21"/>
          <w:szCs w:val="21"/>
        </w:rPr>
        <w:t>)</w:t>
      </w:r>
      <w:r>
        <w:rPr>
          <w:rFonts w:ascii="Segoe UI" w:hAnsi="Segoe UI" w:cs="Segoe UI"/>
          <w:color w:val="212529"/>
          <w:sz w:val="21"/>
          <w:szCs w:val="21"/>
        </w:rPr>
        <w:t xml:space="preserve"> posiada Pani/Pan prawo do żądania od administratora dostępu do danych osobowych, ich sprostowania lub ograniczenia przetwarzania</w:t>
      </w:r>
    </w:p>
    <w:p w14:paraId="3D01870C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  ma Pani/Pan prawo wniesienia skargi do organu nadzorczego Prezesa Urzędu Ochrony Danych Osobowych, ul. Stawki 2, 00-193 Warszawa</w:t>
      </w:r>
    </w:p>
    <w:p w14:paraId="7EA69D1D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</w:t>
      </w:r>
      <w:r>
        <w:rPr>
          <w:rFonts w:ascii="Segoe UI" w:hAnsi="Segoe UI" w:cs="Segoe UI"/>
          <w:color w:val="212529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  <w:sz w:val="21"/>
          <w:szCs w:val="21"/>
        </w:rPr>
        <w:t>Pani/Pana dane osobowe nie są przetwarzane w sposób zautomatyzowany.</w:t>
      </w:r>
    </w:p>
    <w:p w14:paraId="58E665DB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 Pani/Pana osobowe nie są przekazywane do państw trzecich</w:t>
      </w:r>
    </w:p>
    <w:p w14:paraId="19DE7A5F" w14:textId="77777777" w:rsidR="00BC0435" w:rsidRDefault="00BC0435" w:rsidP="00BC043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</w:t>
      </w:r>
      <w:r>
        <w:rPr>
          <w:rFonts w:ascii="Segoe UI" w:hAnsi="Segoe UI" w:cs="Segoe UI"/>
          <w:color w:val="212529"/>
          <w:sz w:val="21"/>
          <w:szCs w:val="21"/>
        </w:rPr>
        <w:t xml:space="preserve"> </w:t>
      </w:r>
      <w:bookmarkStart w:id="0" w:name="_GoBack"/>
      <w:bookmarkEnd w:id="0"/>
      <w:r>
        <w:rPr>
          <w:rFonts w:ascii="Segoe UI" w:hAnsi="Segoe UI" w:cs="Segoe UI"/>
          <w:color w:val="212529"/>
          <w:sz w:val="21"/>
          <w:szCs w:val="21"/>
        </w:rPr>
        <w:t>podanie danych osobowych w zakresie wymaganym ustawodawstwem jest obligatoryjne</w:t>
      </w:r>
    </w:p>
    <w:p w14:paraId="07095300" w14:textId="77777777" w:rsidR="009C5B9F" w:rsidRPr="00D17D5E" w:rsidRDefault="009C5B9F" w:rsidP="003839CA"/>
    <w:sectPr w:rsidR="009C5B9F" w:rsidRPr="00D17D5E" w:rsidSect="009C5B9F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3D2DA" w14:textId="77777777" w:rsidR="00D2724C" w:rsidRDefault="00D2724C" w:rsidP="008D1100">
      <w:pPr>
        <w:spacing w:after="0" w:line="240" w:lineRule="auto"/>
      </w:pPr>
      <w:r>
        <w:separator/>
      </w:r>
    </w:p>
  </w:endnote>
  <w:endnote w:type="continuationSeparator" w:id="0">
    <w:p w14:paraId="159C01B2" w14:textId="77777777" w:rsidR="00D2724C" w:rsidRDefault="00D2724C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A80D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1BEDB2" wp14:editId="157AA055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391DCBA5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471A5960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76966" w14:textId="77777777" w:rsidR="00D2724C" w:rsidRDefault="00D2724C" w:rsidP="008D1100">
      <w:pPr>
        <w:spacing w:after="0" w:line="240" w:lineRule="auto"/>
      </w:pPr>
      <w:r>
        <w:separator/>
      </w:r>
    </w:p>
  </w:footnote>
  <w:footnote w:type="continuationSeparator" w:id="0">
    <w:p w14:paraId="75A43A6C" w14:textId="77777777" w:rsidR="00D2724C" w:rsidRDefault="00D2724C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238E6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70AB5B" wp14:editId="086A6474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881D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0AB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1C65881D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9C77ED" wp14:editId="31B1AB5F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82120" wp14:editId="3AEB7249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9935A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126AF27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82120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35C9935A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126AF27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58C340E" wp14:editId="1EB5FF9D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72A0"/>
    <w:multiLevelType w:val="hybridMultilevel"/>
    <w:tmpl w:val="A380D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1948B8"/>
    <w:multiLevelType w:val="hybridMultilevel"/>
    <w:tmpl w:val="40EE38C2"/>
    <w:lvl w:ilvl="0" w:tplc="667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3687A"/>
    <w:multiLevelType w:val="hybridMultilevel"/>
    <w:tmpl w:val="8E22577E"/>
    <w:lvl w:ilvl="0" w:tplc="E1283CB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E64825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066ED"/>
    <w:multiLevelType w:val="hybridMultilevel"/>
    <w:tmpl w:val="BB425DC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181A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39CA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87F88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02B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5B9F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0435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24C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5A3B4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C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AFE2-6BD2-4639-802C-204BA75F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Jacek Trelka</cp:lastModifiedBy>
  <cp:revision>2</cp:revision>
  <cp:lastPrinted>2021-02-04T08:58:00Z</cp:lastPrinted>
  <dcterms:created xsi:type="dcterms:W3CDTF">2022-10-17T10:23:00Z</dcterms:created>
  <dcterms:modified xsi:type="dcterms:W3CDTF">2022-10-17T10:23:00Z</dcterms:modified>
</cp:coreProperties>
</file>