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C3CB" w14:textId="77777777" w:rsidR="00AE4C4D" w:rsidRDefault="00AE4C4D" w:rsidP="00AE4C4D">
      <w:pPr>
        <w:jc w:val="center"/>
      </w:pPr>
    </w:p>
    <w:p w14:paraId="0C5708BC" w14:textId="77777777" w:rsidR="00AE4C4D" w:rsidRDefault="00AE4C4D" w:rsidP="003E1666">
      <w:pPr>
        <w:spacing w:line="240" w:lineRule="auto"/>
        <w:jc w:val="center"/>
      </w:pPr>
      <w:r>
        <w:t xml:space="preserve">                                                                        </w:t>
      </w:r>
      <w:r w:rsidR="007D1238">
        <w:t xml:space="preserve">                           </w:t>
      </w:r>
      <w:r>
        <w:t>Mirów</w:t>
      </w:r>
      <w:r w:rsidR="007D1238">
        <w:t xml:space="preserve"> Stary</w:t>
      </w:r>
      <w:r>
        <w:t xml:space="preserve">, dnia ……………. </w:t>
      </w:r>
    </w:p>
    <w:p w14:paraId="01F6BA71" w14:textId="77777777" w:rsidR="00AE4C4D" w:rsidRDefault="00AE4C4D" w:rsidP="003E1666">
      <w:pPr>
        <w:spacing w:line="240" w:lineRule="auto"/>
      </w:pPr>
      <w:r>
        <w:t>Wnioskodawca:</w:t>
      </w:r>
    </w:p>
    <w:p w14:paraId="715B1F9E" w14:textId="77777777" w:rsidR="00AE4C4D" w:rsidRDefault="007B7542" w:rsidP="003E1666">
      <w:pPr>
        <w:spacing w:line="240" w:lineRule="auto"/>
      </w:pPr>
      <w:r>
        <w:t>…………………………………………….</w:t>
      </w:r>
    </w:p>
    <w:p w14:paraId="4FD8F4CC" w14:textId="77777777" w:rsidR="00AE4C4D" w:rsidRDefault="00AE4C4D" w:rsidP="003E1666">
      <w:pPr>
        <w:spacing w:line="240" w:lineRule="auto"/>
      </w:pPr>
      <w:r>
        <w:t>…………………………………………….</w:t>
      </w:r>
    </w:p>
    <w:p w14:paraId="51342561" w14:textId="77777777" w:rsidR="00AE4C4D" w:rsidRDefault="00AE4C4D" w:rsidP="003E1666">
      <w:pPr>
        <w:spacing w:line="240" w:lineRule="auto"/>
      </w:pPr>
      <w:r>
        <w:t>…………………………………………….</w:t>
      </w:r>
    </w:p>
    <w:p w14:paraId="588AC9F6" w14:textId="77777777" w:rsidR="00AE4C4D" w:rsidRPr="00401ABA" w:rsidRDefault="00AE4C4D" w:rsidP="003E1666">
      <w:pPr>
        <w:spacing w:line="240" w:lineRule="auto"/>
        <w:rPr>
          <w:sz w:val="16"/>
          <w:szCs w:val="16"/>
        </w:rPr>
      </w:pPr>
      <w:r w:rsidRPr="00401ABA">
        <w:rPr>
          <w:sz w:val="16"/>
          <w:szCs w:val="16"/>
        </w:rPr>
        <w:t>(imię i nazwisko, nazwa firmy, adres, tel.)</w:t>
      </w:r>
    </w:p>
    <w:p w14:paraId="5F72C665" w14:textId="77777777" w:rsidR="00AE4C4D" w:rsidRPr="007D1238" w:rsidRDefault="007D1238" w:rsidP="003E166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Wójt </w:t>
      </w:r>
      <w:r w:rsidR="00AE4C4D" w:rsidRPr="007D1238">
        <w:rPr>
          <w:b/>
          <w:sz w:val="28"/>
          <w:szCs w:val="28"/>
        </w:rPr>
        <w:t>Gminy Mirów</w:t>
      </w:r>
    </w:p>
    <w:p w14:paraId="5131FD56" w14:textId="77777777" w:rsidR="00AE4C4D" w:rsidRPr="007D1238" w:rsidRDefault="007D1238" w:rsidP="003E166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AE4C4D" w:rsidRPr="007D1238">
        <w:rPr>
          <w:b/>
          <w:sz w:val="28"/>
          <w:szCs w:val="28"/>
        </w:rPr>
        <w:t>Mirów Stary 27</w:t>
      </w:r>
    </w:p>
    <w:p w14:paraId="05D0B49F" w14:textId="77777777" w:rsidR="00AE4C4D" w:rsidRPr="007D1238" w:rsidRDefault="007D1238" w:rsidP="003E1666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E4C4D" w:rsidRPr="007D1238">
        <w:rPr>
          <w:b/>
          <w:sz w:val="28"/>
          <w:szCs w:val="28"/>
        </w:rPr>
        <w:t>26 – 503 Mirów Stary</w:t>
      </w:r>
    </w:p>
    <w:p w14:paraId="32ADEC36" w14:textId="77777777" w:rsidR="00AE4C4D" w:rsidRPr="007D1238" w:rsidRDefault="00AE4C4D" w:rsidP="007B7542">
      <w:pPr>
        <w:spacing w:line="240" w:lineRule="auto"/>
        <w:jc w:val="center"/>
        <w:rPr>
          <w:b/>
          <w:sz w:val="28"/>
          <w:szCs w:val="28"/>
        </w:rPr>
      </w:pPr>
      <w:r w:rsidRPr="007D1238">
        <w:rPr>
          <w:b/>
          <w:sz w:val="28"/>
          <w:szCs w:val="28"/>
        </w:rPr>
        <w:t>W N I O S E K</w:t>
      </w:r>
    </w:p>
    <w:p w14:paraId="699BA82D" w14:textId="138FB877" w:rsidR="003E1666" w:rsidRPr="00AE4C4D" w:rsidRDefault="00AE4C4D" w:rsidP="003E1666">
      <w:pPr>
        <w:spacing w:line="240" w:lineRule="auto"/>
        <w:jc w:val="center"/>
        <w:rPr>
          <w:b/>
        </w:rPr>
      </w:pPr>
      <w:r w:rsidRPr="00AE4C4D">
        <w:rPr>
          <w:b/>
        </w:rPr>
        <w:t xml:space="preserve">o wydanie zezwolenia na </w:t>
      </w:r>
      <w:r w:rsidRPr="003E1666">
        <w:rPr>
          <w:b/>
          <w:u w:val="single"/>
        </w:rPr>
        <w:t>lokalizację</w:t>
      </w:r>
      <w:r w:rsidRPr="00AE4C4D">
        <w:rPr>
          <w:b/>
        </w:rPr>
        <w:t xml:space="preserve"> w pasie drogowym urządzeń infrastruktury technicznej niezwiązanych z potrzebami zarządzania drogami lub potrzebami ruchu drogowego</w:t>
      </w:r>
      <w:r w:rsidR="003E1666">
        <w:rPr>
          <w:b/>
        </w:rPr>
        <w:t>.</w:t>
      </w:r>
    </w:p>
    <w:p w14:paraId="5424A959" w14:textId="6FC4BFE4" w:rsidR="00AE4C4D" w:rsidRDefault="00AE4C4D" w:rsidP="0081334C">
      <w:pPr>
        <w:spacing w:line="360" w:lineRule="auto"/>
        <w:jc w:val="both"/>
      </w:pPr>
      <w:r>
        <w:t>1. Cel zezwoleni</w:t>
      </w:r>
      <w:r w:rsidR="003E1666">
        <w:t>a – lokalizacja urządzenia w postaci sieci*/linii*/przyłącza*</w:t>
      </w:r>
      <w:r>
        <w:t>…………………………….……………………………………………………</w:t>
      </w:r>
    </w:p>
    <w:p w14:paraId="1D818E6E" w14:textId="77777777" w:rsidR="00AE4C4D" w:rsidRDefault="00AE4C4D" w:rsidP="0081334C">
      <w:pPr>
        <w:spacing w:line="360" w:lineRule="auto"/>
        <w:jc w:val="both"/>
      </w:pPr>
      <w:r>
        <w:t>do działki nr ……………………………....... przez drogę gminną nr ………………………….</w:t>
      </w:r>
    </w:p>
    <w:p w14:paraId="0E41D64D" w14:textId="295E93A0" w:rsidR="00AE4C4D" w:rsidRDefault="00AE4C4D" w:rsidP="00CD14A3">
      <w:pPr>
        <w:jc w:val="both"/>
      </w:pPr>
      <w:r>
        <w:t>- działkę nr ……...…………położoną w miejscowości ……………………..……gm. Mirów</w:t>
      </w:r>
      <w:r w:rsidR="003E1666">
        <w:t>.</w:t>
      </w:r>
    </w:p>
    <w:p w14:paraId="0EC6EE44" w14:textId="77777777" w:rsidR="00AE4C4D" w:rsidRDefault="00AE4C4D" w:rsidP="007B7542">
      <w:pPr>
        <w:spacing w:line="240" w:lineRule="auto"/>
      </w:pPr>
      <w:r>
        <w:t xml:space="preserve">   2. Szczegółowe określenie lokalizacji:</w:t>
      </w:r>
    </w:p>
    <w:p w14:paraId="00AF5337" w14:textId="77777777" w:rsidR="00AE4C4D" w:rsidRDefault="00AE4C4D" w:rsidP="007B7542">
      <w:pPr>
        <w:spacing w:line="240" w:lineRule="auto"/>
        <w:jc w:val="center"/>
      </w:pPr>
      <w:r>
        <w:t>- droga gminna /nr działki/ ……………………………..……………</w:t>
      </w:r>
    </w:p>
    <w:p w14:paraId="61181469" w14:textId="77777777" w:rsidR="00AE4C4D" w:rsidRDefault="00AE4C4D" w:rsidP="007B7542">
      <w:pPr>
        <w:spacing w:line="240" w:lineRule="auto"/>
        <w:jc w:val="center"/>
      </w:pPr>
      <w:r>
        <w:t>- miejscowość ………………………………………………………..</w:t>
      </w:r>
    </w:p>
    <w:p w14:paraId="73D3D928" w14:textId="77777777" w:rsidR="00AE4C4D" w:rsidRDefault="00AE4C4D" w:rsidP="007B7542">
      <w:pPr>
        <w:spacing w:line="240" w:lineRule="auto"/>
        <w:jc w:val="center"/>
      </w:pPr>
      <w:r>
        <w:t xml:space="preserve">   - nawierzchn</w:t>
      </w:r>
      <w:r w:rsidR="007D1238">
        <w:t>ia zajętej drogi ………………………………………</w:t>
      </w:r>
      <w:r>
        <w:t xml:space="preserve"> m2</w:t>
      </w:r>
    </w:p>
    <w:p w14:paraId="213ED71C" w14:textId="77777777" w:rsidR="00AE4C4D" w:rsidRDefault="00AE4C4D" w:rsidP="007B7542">
      <w:pPr>
        <w:spacing w:line="240" w:lineRule="auto"/>
        <w:jc w:val="center"/>
      </w:pPr>
      <w:r>
        <w:t>- wzdłuż drogi …………………………………………………….m2</w:t>
      </w:r>
    </w:p>
    <w:p w14:paraId="02CEFF27" w14:textId="77777777" w:rsidR="00AE4C4D" w:rsidRDefault="00AE4C4D" w:rsidP="007B7542">
      <w:pPr>
        <w:spacing w:line="240" w:lineRule="auto"/>
        <w:jc w:val="center"/>
      </w:pPr>
      <w:r>
        <w:t xml:space="preserve"> - w poprzek drogi ………………………………………………… m2</w:t>
      </w:r>
    </w:p>
    <w:p w14:paraId="5A1F3490" w14:textId="77777777" w:rsidR="00AE4C4D" w:rsidRDefault="00AE4C4D" w:rsidP="007B7542">
      <w:pPr>
        <w:spacing w:line="240" w:lineRule="auto"/>
        <w:jc w:val="center"/>
      </w:pPr>
      <w:r>
        <w:t xml:space="preserve">  - poza drogą w pasie drogowym </w:t>
      </w:r>
      <w:r w:rsidR="007D1238">
        <w:t>…</w:t>
      </w:r>
      <w:r>
        <w:t>……………………………… m2</w:t>
      </w:r>
    </w:p>
    <w:p w14:paraId="7A305765" w14:textId="77777777" w:rsidR="00AE4C4D" w:rsidRDefault="00AE4C4D" w:rsidP="007B7542">
      <w:pPr>
        <w:spacing w:line="240" w:lineRule="auto"/>
        <w:jc w:val="center"/>
      </w:pPr>
      <w:r>
        <w:t>3. Uzasadnienie szczególnego charakteru lokalizowania urządzenia w pasie drogi gminnej:</w:t>
      </w:r>
    </w:p>
    <w:p w14:paraId="2B95C1CB" w14:textId="77777777" w:rsidR="00AE4C4D" w:rsidRDefault="00AE4C4D" w:rsidP="007B7542">
      <w:pPr>
        <w:spacing w:line="240" w:lineRule="auto"/>
        <w:jc w:val="center"/>
      </w:pPr>
      <w:r>
        <w:t>………………………………………………………………………………………………</w:t>
      </w:r>
    </w:p>
    <w:p w14:paraId="28C418DD" w14:textId="3875C17C" w:rsidR="007B7542" w:rsidRDefault="00AE4C4D" w:rsidP="003E1666">
      <w:pPr>
        <w:spacing w:line="240" w:lineRule="auto"/>
        <w:jc w:val="center"/>
      </w:pPr>
      <w:r>
        <w:t>………………………………………………………………………………………………</w:t>
      </w:r>
      <w:r w:rsidR="007B7542">
        <w:t xml:space="preserve">                             </w:t>
      </w:r>
    </w:p>
    <w:p w14:paraId="05FA8D83" w14:textId="77777777" w:rsidR="00AE4C4D" w:rsidRDefault="007B7542" w:rsidP="007B7542">
      <w:pPr>
        <w:spacing w:line="240" w:lineRule="auto"/>
        <w:jc w:val="center"/>
      </w:pPr>
      <w:r>
        <w:t xml:space="preserve">                                                             </w:t>
      </w:r>
      <w:r w:rsidR="00AE4C4D">
        <w:t>...........................................................</w:t>
      </w:r>
    </w:p>
    <w:p w14:paraId="7813890B" w14:textId="77777777" w:rsidR="00AE4C4D" w:rsidRDefault="007B7542" w:rsidP="00AE4C4D">
      <w:pPr>
        <w:jc w:val="center"/>
      </w:pPr>
      <w:r>
        <w:t xml:space="preserve">                                                          </w:t>
      </w:r>
      <w:r w:rsidR="00AE4C4D">
        <w:t>(czytelny podpis wnioskodawcy)</w:t>
      </w:r>
    </w:p>
    <w:p w14:paraId="207D5C84" w14:textId="4C09AE15" w:rsidR="007B7542" w:rsidRDefault="007B7542" w:rsidP="00AE4C4D">
      <w:pPr>
        <w:jc w:val="center"/>
      </w:pPr>
    </w:p>
    <w:p w14:paraId="2A684009" w14:textId="77777777" w:rsidR="00CD14A3" w:rsidRDefault="00CD14A3" w:rsidP="00AE4C4D">
      <w:pPr>
        <w:jc w:val="center"/>
      </w:pPr>
    </w:p>
    <w:p w14:paraId="0452EEA0" w14:textId="77777777" w:rsidR="00AE4C4D" w:rsidRPr="007B7542" w:rsidRDefault="007B7542" w:rsidP="007B7542">
      <w:pPr>
        <w:rPr>
          <w:sz w:val="20"/>
          <w:szCs w:val="20"/>
        </w:rPr>
      </w:pPr>
      <w:r w:rsidRPr="007B7542">
        <w:rPr>
          <w:sz w:val="20"/>
          <w:szCs w:val="20"/>
        </w:rPr>
        <w:t>Załączniki</w:t>
      </w:r>
      <w:r w:rsidR="00AE4C4D" w:rsidRPr="007B7542">
        <w:rPr>
          <w:sz w:val="20"/>
          <w:szCs w:val="20"/>
        </w:rPr>
        <w:t>:</w:t>
      </w:r>
    </w:p>
    <w:p w14:paraId="7C992C37" w14:textId="77777777" w:rsidR="00AE4C4D" w:rsidRPr="007B7542" w:rsidRDefault="00AE4C4D" w:rsidP="007B7542">
      <w:pPr>
        <w:rPr>
          <w:sz w:val="20"/>
          <w:szCs w:val="20"/>
        </w:rPr>
      </w:pPr>
      <w:r w:rsidRPr="007B7542">
        <w:rPr>
          <w:sz w:val="20"/>
          <w:szCs w:val="20"/>
        </w:rPr>
        <w:t>1. pełnomocnictwo, jeżeli inwestor reprezentowany będzie w postępowaniu przez pełnomocnika wraz</w:t>
      </w:r>
      <w:r w:rsidR="007B7542" w:rsidRPr="007B7542">
        <w:rPr>
          <w:sz w:val="20"/>
          <w:szCs w:val="20"/>
        </w:rPr>
        <w:t xml:space="preserve"> </w:t>
      </w:r>
      <w:r w:rsidRPr="007B7542">
        <w:rPr>
          <w:sz w:val="20"/>
          <w:szCs w:val="20"/>
        </w:rPr>
        <w:t>z opłatą skarbową od pełnomocnictwa w wys. 17 zł.;</w:t>
      </w:r>
    </w:p>
    <w:p w14:paraId="1B422DBF" w14:textId="77777777" w:rsidR="00AE4C4D" w:rsidRPr="007B7542" w:rsidRDefault="00AE4C4D" w:rsidP="007B7542">
      <w:pPr>
        <w:rPr>
          <w:sz w:val="20"/>
          <w:szCs w:val="20"/>
        </w:rPr>
      </w:pPr>
      <w:r w:rsidRPr="007B7542">
        <w:rPr>
          <w:sz w:val="20"/>
          <w:szCs w:val="20"/>
        </w:rPr>
        <w:t>2. zgodnie z art. 29a ustawy z dnia 7 lipca 1994 r. Prawo Budowlane - pla</w:t>
      </w:r>
      <w:r w:rsidR="007B7542" w:rsidRPr="007B7542">
        <w:rPr>
          <w:sz w:val="20"/>
          <w:szCs w:val="20"/>
        </w:rPr>
        <w:t xml:space="preserve">n sytuacyjny na kopii aktualnej </w:t>
      </w:r>
      <w:r w:rsidRPr="007B7542">
        <w:rPr>
          <w:sz w:val="20"/>
          <w:szCs w:val="20"/>
        </w:rPr>
        <w:t xml:space="preserve">mapy zasadniczej lub mapy jednostkowej przyjętej do </w:t>
      </w:r>
      <w:r w:rsidR="007B7542" w:rsidRPr="007B7542">
        <w:rPr>
          <w:sz w:val="20"/>
          <w:szCs w:val="20"/>
        </w:rPr>
        <w:t xml:space="preserve">państwowego zasobu geodezyjnego </w:t>
      </w:r>
      <w:r w:rsidRPr="007B7542">
        <w:rPr>
          <w:sz w:val="20"/>
          <w:szCs w:val="20"/>
        </w:rPr>
        <w:t xml:space="preserve">i kartograficznego w skali 1:1000 lub 1:500 z zaznaczeniem granic </w:t>
      </w:r>
      <w:r w:rsidR="007B7542" w:rsidRPr="007B7542">
        <w:rPr>
          <w:sz w:val="20"/>
          <w:szCs w:val="20"/>
        </w:rPr>
        <w:t xml:space="preserve">i podaniem wymiarów planowanej </w:t>
      </w:r>
      <w:r w:rsidRPr="007B7542">
        <w:rPr>
          <w:sz w:val="20"/>
          <w:szCs w:val="20"/>
        </w:rPr>
        <w:t>powierzchni zajęcia pasa drogowego – 2 egz. z proponowaną lokalizacją urządzenia;</w:t>
      </w:r>
    </w:p>
    <w:p w14:paraId="54E1C44A" w14:textId="77777777" w:rsidR="00AE4C4D" w:rsidRPr="007B7542" w:rsidRDefault="00AE4C4D" w:rsidP="007B7542">
      <w:pPr>
        <w:rPr>
          <w:sz w:val="20"/>
          <w:szCs w:val="20"/>
        </w:rPr>
      </w:pPr>
      <w:r w:rsidRPr="007B7542">
        <w:rPr>
          <w:sz w:val="20"/>
          <w:szCs w:val="20"/>
        </w:rPr>
        <w:t>3. mapa – plan orientacyjny w skali 1:10 000 z zaznaczonym terenem inwestycji;</w:t>
      </w:r>
    </w:p>
    <w:p w14:paraId="743424CB" w14:textId="77777777" w:rsidR="00AE4C4D" w:rsidRPr="007B7542" w:rsidRDefault="00AE4C4D" w:rsidP="007B7542">
      <w:pPr>
        <w:rPr>
          <w:sz w:val="20"/>
          <w:szCs w:val="20"/>
        </w:rPr>
      </w:pPr>
      <w:r w:rsidRPr="007B7542">
        <w:rPr>
          <w:sz w:val="20"/>
          <w:szCs w:val="20"/>
        </w:rPr>
        <w:t>4. wypis z rejestru gruntów dotyczący inwestycji;</w:t>
      </w:r>
    </w:p>
    <w:p w14:paraId="0F747EC1" w14:textId="08956637" w:rsidR="007B7542" w:rsidRDefault="003E1666" w:rsidP="007B7542">
      <w:pPr>
        <w:spacing w:after="160" w:line="256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AE4C4D" w:rsidRPr="007B7542">
        <w:rPr>
          <w:sz w:val="20"/>
          <w:szCs w:val="20"/>
        </w:rPr>
        <w:t>arządca drogi może zażądać dostarczenia dodatkowych do</w:t>
      </w:r>
      <w:r w:rsidR="007B7542" w:rsidRPr="007B7542">
        <w:rPr>
          <w:sz w:val="20"/>
          <w:szCs w:val="20"/>
        </w:rPr>
        <w:t xml:space="preserve">kumentów, innych niż wymienione </w:t>
      </w:r>
      <w:r w:rsidR="00AE4C4D" w:rsidRPr="007B7542">
        <w:rPr>
          <w:sz w:val="20"/>
          <w:szCs w:val="20"/>
        </w:rPr>
        <w:t>powyżej.</w:t>
      </w:r>
    </w:p>
    <w:p w14:paraId="032F6119" w14:textId="77777777" w:rsidR="007B7542" w:rsidRDefault="007B7542" w:rsidP="007B7542">
      <w:pPr>
        <w:spacing w:after="160" w:line="256" w:lineRule="auto"/>
        <w:ind w:right="-284" w:firstLine="708"/>
        <w:jc w:val="both"/>
        <w:rPr>
          <w:rFonts w:cs="Arial"/>
          <w:iCs/>
        </w:rPr>
      </w:pPr>
      <w:r w:rsidRPr="007B7542">
        <w:rPr>
          <w:rFonts w:cs="Arial"/>
          <w:iCs/>
        </w:rPr>
        <w:t xml:space="preserve"> </w:t>
      </w:r>
    </w:p>
    <w:p w14:paraId="4BACAB49" w14:textId="77777777" w:rsidR="007B7542" w:rsidRDefault="007B7542" w:rsidP="007B7542">
      <w:pPr>
        <w:spacing w:after="160" w:line="256" w:lineRule="auto"/>
        <w:ind w:right="-284" w:firstLine="708"/>
        <w:jc w:val="both"/>
        <w:rPr>
          <w:rFonts w:cs="Arial"/>
          <w:iCs/>
        </w:rPr>
      </w:pPr>
    </w:p>
    <w:p w14:paraId="3A33F9FF" w14:textId="77777777" w:rsidR="007B7542" w:rsidRPr="000D0FA5" w:rsidRDefault="007B7542" w:rsidP="007B7542">
      <w:pPr>
        <w:spacing w:after="160" w:line="256" w:lineRule="auto"/>
        <w:ind w:right="-284" w:firstLine="708"/>
        <w:jc w:val="both"/>
        <w:rPr>
          <w:rFonts w:cs="Arial"/>
        </w:rPr>
      </w:pPr>
      <w:r w:rsidRPr="000D0FA5">
        <w:rPr>
          <w:rFonts w:cs="Arial"/>
          <w:iCs/>
        </w:rPr>
        <w:t xml:space="preserve">Ja, niżej podpisany/a </w:t>
      </w:r>
      <w:r w:rsidRPr="000D0FA5">
        <w:rPr>
          <w:rFonts w:cs="Arial"/>
          <w:b/>
          <w:bCs/>
          <w:iCs/>
        </w:rPr>
        <w:t>wyrażam zgodę</w:t>
      </w:r>
      <w:r w:rsidRPr="000D0FA5">
        <w:rPr>
          <w:rFonts w:cs="Arial"/>
          <w:iCs/>
        </w:rPr>
        <w:t xml:space="preserve"> </w:t>
      </w:r>
      <w:r w:rsidRPr="000D0FA5">
        <w:rPr>
          <w:rFonts w:cs="Arial"/>
          <w:b/>
          <w:bCs/>
          <w:iCs/>
        </w:rPr>
        <w:t>na przetwarzanie moich danych osobowych</w:t>
      </w:r>
      <w:r w:rsidRPr="000D0FA5">
        <w:rPr>
          <w:rFonts w:eastAsia="Times New Roman" w:cs="Arial"/>
          <w:b/>
          <w:bCs/>
          <w:iCs/>
        </w:rPr>
        <w:t xml:space="preserve"> </w:t>
      </w:r>
      <w:r w:rsidRPr="000D0FA5">
        <w:rPr>
          <w:rFonts w:eastAsia="Times New Roman" w:cs="Arial"/>
          <w:b/>
          <w:bCs/>
          <w:iCs/>
        </w:rPr>
        <w:br/>
        <w:t xml:space="preserve">w zakresie numeru telefonu </w:t>
      </w:r>
      <w:r w:rsidRPr="000D0FA5">
        <w:rPr>
          <w:rFonts w:eastAsia="Times New Roman" w:cs="Arial"/>
          <w:iCs/>
        </w:rPr>
        <w:t xml:space="preserve">w zakresie </w:t>
      </w:r>
      <w:r w:rsidRPr="000D0FA5">
        <w:rPr>
          <w:rFonts w:cs="Arial"/>
          <w:iCs/>
          <w:lang w:bidi="en-US"/>
        </w:rPr>
        <w:t>rozpatrzenia i realizacji niniejszego wniosku</w:t>
      </w:r>
      <w:r w:rsidRPr="000D0FA5">
        <w:rPr>
          <w:rFonts w:cs="Arial"/>
          <w:iCs/>
        </w:rPr>
        <w:t xml:space="preserve">. </w:t>
      </w:r>
      <w:r w:rsidRPr="000D0FA5">
        <w:rPr>
          <w:rFonts w:eastAsia="Times New Roman" w:cs="Arial"/>
          <w:iCs/>
        </w:rPr>
        <w:t xml:space="preserve">Jestem świadomy/a przysługującego mi prawa do wycofania zgody, jak również faktu, </w:t>
      </w:r>
      <w:proofErr w:type="spellStart"/>
      <w:r w:rsidRPr="000D0FA5">
        <w:rPr>
          <w:rFonts w:eastAsia="Times New Roman" w:cs="Arial"/>
          <w:iCs/>
        </w:rPr>
        <w:t>że</w:t>
      </w:r>
      <w:proofErr w:type="spellEnd"/>
      <w:r w:rsidRPr="000D0FA5">
        <w:rPr>
          <w:rFonts w:eastAsia="Times New Roman" w:cs="Arial"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7B7542" w:rsidRPr="000D0FA5" w14:paraId="351E88B7" w14:textId="77777777" w:rsidTr="00CD1A5A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A7A62" w14:textId="77777777" w:rsidR="007B7542" w:rsidRPr="000D0FA5" w:rsidRDefault="007B7542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5FE21" w14:textId="77777777" w:rsidR="007B7542" w:rsidRPr="000D0FA5" w:rsidRDefault="007B7542" w:rsidP="00CD1A5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lang w:eastAsia="zh-CN" w:bidi="hi-IN"/>
              </w:rPr>
            </w:pPr>
            <w:r w:rsidRPr="000D0FA5">
              <w:rPr>
                <w:rFonts w:eastAsia="NSimSun" w:cs="Arial"/>
                <w:kern w:val="3"/>
                <w:lang w:eastAsia="zh-CN" w:bidi="hi-IN"/>
              </w:rPr>
              <w:t>………………….……………………………………</w:t>
            </w:r>
          </w:p>
          <w:p w14:paraId="48F333FF" w14:textId="77777777" w:rsidR="007B7542" w:rsidRPr="000D0FA5" w:rsidRDefault="007B7542" w:rsidP="00CD1A5A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lang w:eastAsia="zh-CN" w:bidi="hi-IN"/>
              </w:rPr>
            </w:pPr>
            <w:r w:rsidRPr="000D0FA5">
              <w:rPr>
                <w:rFonts w:eastAsia="NSimSun" w:cs="Arial"/>
                <w:b/>
                <w:bCs/>
                <w:kern w:val="3"/>
                <w:lang w:eastAsia="zh-CN" w:bidi="hi-IN"/>
              </w:rPr>
              <w:t>/data i czytelny podpis Wnioskodawcy/</w:t>
            </w:r>
          </w:p>
        </w:tc>
      </w:tr>
    </w:tbl>
    <w:p w14:paraId="6F6FAE77" w14:textId="77777777" w:rsidR="007B7542" w:rsidRPr="000D0FA5" w:rsidRDefault="007B7542" w:rsidP="007B7542">
      <w:pPr>
        <w:rPr>
          <w:rFonts w:cs="Arial"/>
        </w:rPr>
      </w:pPr>
    </w:p>
    <w:p w14:paraId="2A851134" w14:textId="77777777" w:rsidR="00765821" w:rsidRDefault="00765821" w:rsidP="007B7542">
      <w:pPr>
        <w:rPr>
          <w:sz w:val="20"/>
          <w:szCs w:val="20"/>
        </w:rPr>
      </w:pPr>
    </w:p>
    <w:p w14:paraId="4DF1C90A" w14:textId="77777777" w:rsidR="007B7542" w:rsidRDefault="007B7542" w:rsidP="007B7542">
      <w:pPr>
        <w:rPr>
          <w:sz w:val="20"/>
          <w:szCs w:val="20"/>
        </w:rPr>
      </w:pPr>
    </w:p>
    <w:p w14:paraId="4FBA539B" w14:textId="77777777" w:rsidR="007B7542" w:rsidRDefault="007B7542" w:rsidP="007B7542">
      <w:pPr>
        <w:rPr>
          <w:sz w:val="20"/>
          <w:szCs w:val="20"/>
        </w:rPr>
      </w:pPr>
    </w:p>
    <w:p w14:paraId="3A264C62" w14:textId="77777777" w:rsidR="007B7542" w:rsidRDefault="007B7542" w:rsidP="007B7542">
      <w:pPr>
        <w:rPr>
          <w:sz w:val="20"/>
          <w:szCs w:val="20"/>
        </w:rPr>
      </w:pPr>
    </w:p>
    <w:p w14:paraId="6A4D14BB" w14:textId="77777777" w:rsidR="007B7542" w:rsidRDefault="007B7542" w:rsidP="007B7542">
      <w:pPr>
        <w:rPr>
          <w:sz w:val="20"/>
          <w:szCs w:val="20"/>
        </w:rPr>
      </w:pPr>
    </w:p>
    <w:p w14:paraId="2A212E90" w14:textId="77777777" w:rsidR="007B7542" w:rsidRDefault="007B7542" w:rsidP="007B7542">
      <w:pPr>
        <w:rPr>
          <w:sz w:val="20"/>
          <w:szCs w:val="20"/>
        </w:rPr>
      </w:pPr>
    </w:p>
    <w:p w14:paraId="560421FA" w14:textId="77777777" w:rsidR="007B7542" w:rsidRDefault="007B7542" w:rsidP="007B7542">
      <w:pPr>
        <w:rPr>
          <w:sz w:val="20"/>
          <w:szCs w:val="20"/>
        </w:rPr>
      </w:pPr>
    </w:p>
    <w:p w14:paraId="77986196" w14:textId="77777777" w:rsidR="007B7542" w:rsidRDefault="007B7542" w:rsidP="007B7542">
      <w:pPr>
        <w:rPr>
          <w:sz w:val="20"/>
          <w:szCs w:val="20"/>
        </w:rPr>
      </w:pPr>
    </w:p>
    <w:p w14:paraId="2BE4BBAB" w14:textId="77777777" w:rsidR="007B7542" w:rsidRDefault="007B7542" w:rsidP="007B7542">
      <w:pPr>
        <w:rPr>
          <w:sz w:val="20"/>
          <w:szCs w:val="20"/>
        </w:rPr>
      </w:pPr>
    </w:p>
    <w:p w14:paraId="0100527C" w14:textId="77777777" w:rsidR="007B7542" w:rsidRDefault="007B7542" w:rsidP="007B7542">
      <w:pPr>
        <w:rPr>
          <w:sz w:val="20"/>
          <w:szCs w:val="20"/>
        </w:rPr>
      </w:pPr>
    </w:p>
    <w:p w14:paraId="04691DD7" w14:textId="77777777" w:rsidR="007B7542" w:rsidRDefault="007B7542" w:rsidP="007B7542">
      <w:pPr>
        <w:rPr>
          <w:sz w:val="20"/>
          <w:szCs w:val="20"/>
        </w:rPr>
      </w:pPr>
    </w:p>
    <w:p w14:paraId="4FAA7CD3" w14:textId="77777777" w:rsidR="007B7542" w:rsidRDefault="007B7542" w:rsidP="007B7542">
      <w:pPr>
        <w:rPr>
          <w:sz w:val="20"/>
          <w:szCs w:val="20"/>
        </w:rPr>
      </w:pPr>
    </w:p>
    <w:p w14:paraId="5A838712" w14:textId="77777777" w:rsidR="007B7542" w:rsidRDefault="007B7542" w:rsidP="007B7542">
      <w:pPr>
        <w:rPr>
          <w:sz w:val="20"/>
          <w:szCs w:val="20"/>
        </w:rPr>
      </w:pPr>
    </w:p>
    <w:p w14:paraId="02E1A505" w14:textId="77777777" w:rsidR="007B7542" w:rsidRDefault="007B7542" w:rsidP="007B7542">
      <w:pPr>
        <w:rPr>
          <w:sz w:val="20"/>
          <w:szCs w:val="20"/>
        </w:rPr>
      </w:pPr>
    </w:p>
    <w:p w14:paraId="25845E60" w14:textId="77777777" w:rsidR="007B7542" w:rsidRDefault="007B7542" w:rsidP="007B7542">
      <w:pPr>
        <w:rPr>
          <w:sz w:val="20"/>
          <w:szCs w:val="20"/>
        </w:rPr>
      </w:pPr>
    </w:p>
    <w:p w14:paraId="62254D23" w14:textId="77777777" w:rsidR="007B7542" w:rsidRPr="008C2D53" w:rsidRDefault="007B7542" w:rsidP="007B7542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4C0D1467" w14:textId="77777777" w:rsidR="00E61B30" w:rsidRDefault="00E61B30" w:rsidP="00E61B3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2CD48158" w14:textId="77777777" w:rsidR="00E61B30" w:rsidRDefault="00E61B30" w:rsidP="00E61B3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1) administratorem Pani/Pana danych osobowych jest Gminny Ośrodek Pomocy Społecznej w Mirowie, Mirów Stary 27, 26-503 Mirów Stary</w:t>
      </w:r>
    </w:p>
    <w:p w14:paraId="6F72E335" w14:textId="77777777" w:rsidR="00E61B30" w:rsidRDefault="00E61B30" w:rsidP="00E61B3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2) 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25836B15" w14:textId="77777777" w:rsidR="00E61B30" w:rsidRDefault="00E61B30" w:rsidP="00E61B3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 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3DAFBDCD" w14:textId="77777777" w:rsidR="00E61B30" w:rsidRDefault="00E61B30" w:rsidP="00E61B3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 odbiorcami Pani/Pana danych osobowych będą wyłącznie podmioty uprawnione do uzyskania danych osobowych na podstawie przepisów prawa</w:t>
      </w:r>
    </w:p>
    <w:p w14:paraId="1A112BA8" w14:textId="77777777" w:rsidR="00E61B30" w:rsidRDefault="00E61B30" w:rsidP="00E61B3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 Pani/Pana dane osobowe przechowywane będą w czasie określonym przepisami prawa, zgodnie z instrukcją kancelaryjną</w:t>
      </w:r>
    </w:p>
    <w:p w14:paraId="1FC478C4" w14:textId="77777777" w:rsidR="00E61B30" w:rsidRDefault="00E61B30" w:rsidP="00E61B3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6) posiada Pani/Pan prawo do żądania od administratora dostępu do danych osobowych, ich sprostowania lub ograniczenia przetwarzania</w:t>
      </w:r>
    </w:p>
    <w:p w14:paraId="4F59BB8A" w14:textId="77777777" w:rsidR="00E61B30" w:rsidRDefault="00E61B30" w:rsidP="00E61B3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 ma Pani/Pan prawo wniesienia skargi do organu nadzorczego Prezesa Urzędu Ochrony Danych Osobowych, ul. Stawki 2, 00-193 Warszawa</w:t>
      </w:r>
    </w:p>
    <w:p w14:paraId="407C69C9" w14:textId="77777777" w:rsidR="00E61B30" w:rsidRDefault="00E61B30" w:rsidP="00E61B3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 Pani/Pana dane osobowe nie są przetwarzane w sposób zautomatyzowany.</w:t>
      </w:r>
    </w:p>
    <w:p w14:paraId="7FF316E3" w14:textId="77777777" w:rsidR="00E61B30" w:rsidRDefault="00E61B30" w:rsidP="00E61B3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 Pani/Pana osobowe nie są przekazywane do państw trzecich</w:t>
      </w:r>
    </w:p>
    <w:p w14:paraId="2BC1FE9F" w14:textId="77777777" w:rsidR="00E61B30" w:rsidRDefault="00E61B30" w:rsidP="00E61B30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 podanie danych osobowych w zakresie wymaganym ustawodawstwem jest obligatoryjne</w:t>
      </w:r>
    </w:p>
    <w:p w14:paraId="4C51F2DA" w14:textId="77777777" w:rsidR="007B7542" w:rsidRDefault="007B7542" w:rsidP="007B7542">
      <w:pPr>
        <w:rPr>
          <w:sz w:val="20"/>
          <w:szCs w:val="20"/>
        </w:rPr>
      </w:pPr>
    </w:p>
    <w:p w14:paraId="7EDE6DE8" w14:textId="77777777" w:rsidR="007B7542" w:rsidRPr="007B7542" w:rsidRDefault="007B7542" w:rsidP="007B7542">
      <w:pPr>
        <w:rPr>
          <w:sz w:val="20"/>
          <w:szCs w:val="20"/>
        </w:rPr>
      </w:pPr>
    </w:p>
    <w:sectPr w:rsidR="007B7542" w:rsidRPr="007B7542" w:rsidSect="007B7542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B173" w14:textId="77777777" w:rsidR="00486F8E" w:rsidRDefault="00486F8E" w:rsidP="008D1100">
      <w:pPr>
        <w:spacing w:after="0" w:line="240" w:lineRule="auto"/>
      </w:pPr>
      <w:r>
        <w:separator/>
      </w:r>
    </w:p>
  </w:endnote>
  <w:endnote w:type="continuationSeparator" w:id="0">
    <w:p w14:paraId="5A358D0F" w14:textId="77777777" w:rsidR="00486F8E" w:rsidRDefault="00486F8E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A5E8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10F66B" wp14:editId="64CA335F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0B06ADEB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1A4AD4C9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4C3E" w14:textId="77777777" w:rsidR="00486F8E" w:rsidRDefault="00486F8E" w:rsidP="008D1100">
      <w:pPr>
        <w:spacing w:after="0" w:line="240" w:lineRule="auto"/>
      </w:pPr>
      <w:r>
        <w:separator/>
      </w:r>
    </w:p>
  </w:footnote>
  <w:footnote w:type="continuationSeparator" w:id="0">
    <w:p w14:paraId="0C92C2F1" w14:textId="77777777" w:rsidR="00486F8E" w:rsidRDefault="00486F8E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F832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E64AA" wp14:editId="45C8A340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1AECF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E64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" stroked="f">
              <v:textbox>
                <w:txbxContent>
                  <w:p w14:paraId="3C21AECF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2BB1C1" wp14:editId="504F1B58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D8DDD5" wp14:editId="6BC2E634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0EB10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2F669DC1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8DDD5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" stroked="f">
              <v:textbox>
                <w:txbxContent>
                  <w:p w14:paraId="63A0EB10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2F669DC1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F065114" wp14:editId="20612D3B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46306">
    <w:abstractNumId w:val="1"/>
  </w:num>
  <w:num w:numId="2" w16cid:durableId="1301108137">
    <w:abstractNumId w:val="2"/>
  </w:num>
  <w:num w:numId="3" w16cid:durableId="1734087848">
    <w:abstractNumId w:val="3"/>
  </w:num>
  <w:num w:numId="4" w16cid:durableId="89793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1F8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A5BEA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666"/>
    <w:rsid w:val="003E1ECB"/>
    <w:rsid w:val="003E22B6"/>
    <w:rsid w:val="003E3C3B"/>
    <w:rsid w:val="003E3CA2"/>
    <w:rsid w:val="003F3C81"/>
    <w:rsid w:val="003F74FC"/>
    <w:rsid w:val="00401ABA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6F8E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298E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B7542"/>
    <w:rsid w:val="007C4072"/>
    <w:rsid w:val="007D1238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34C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9DB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4C4D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14A3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529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1B30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444B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6ED9D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6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267A9-B299-46DA-BC68-8A99955E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6</TotalTime>
  <Pages>1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Cezary Drzewi</cp:lastModifiedBy>
  <cp:revision>6</cp:revision>
  <cp:lastPrinted>2021-02-04T08:58:00Z</cp:lastPrinted>
  <dcterms:created xsi:type="dcterms:W3CDTF">2023-02-20T07:38:00Z</dcterms:created>
  <dcterms:modified xsi:type="dcterms:W3CDTF">2023-02-20T09:04:00Z</dcterms:modified>
</cp:coreProperties>
</file>